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05F" w:rsidRPr="00216170" w:rsidRDefault="0078305F" w:rsidP="0078305F">
      <w:pPr>
        <w:spacing w:after="200" w:line="276" w:lineRule="auto"/>
        <w:jc w:val="center"/>
        <w:rPr>
          <w:rFonts w:ascii="Arial" w:eastAsia="Calibri" w:hAnsi="Arial" w:cs="Arial"/>
          <w:b/>
          <w:sz w:val="28"/>
          <w:szCs w:val="28"/>
          <w:lang w:eastAsia="en-US"/>
        </w:rPr>
      </w:pPr>
      <w:bookmarkStart w:id="0" w:name="_GoBack"/>
      <w:bookmarkEnd w:id="0"/>
      <w:r>
        <w:rPr>
          <w:rFonts w:ascii="Arial" w:eastAsia="Calibri" w:hAnsi="Arial" w:cs="Arial"/>
          <w:b/>
          <w:sz w:val="28"/>
          <w:szCs w:val="28"/>
          <w:lang w:eastAsia="en-US"/>
        </w:rPr>
        <w:t>Derek Lovejoy Collection</w:t>
      </w:r>
    </w:p>
    <w:p w:rsidR="0078305F" w:rsidRPr="00216170" w:rsidRDefault="0078305F" w:rsidP="0078305F">
      <w:pPr>
        <w:spacing w:after="200" w:line="276" w:lineRule="auto"/>
        <w:jc w:val="center"/>
        <w:rPr>
          <w:rFonts w:ascii="Arial" w:eastAsia="Calibri" w:hAnsi="Arial" w:cs="Arial"/>
          <w:b/>
          <w:sz w:val="28"/>
          <w:szCs w:val="28"/>
          <w:lang w:eastAsia="en-US"/>
        </w:rPr>
      </w:pPr>
      <w:r>
        <w:rPr>
          <w:rFonts w:ascii="Arial" w:eastAsia="Calibri" w:hAnsi="Arial" w:cs="Arial"/>
          <w:b/>
          <w:sz w:val="28"/>
          <w:szCs w:val="28"/>
          <w:lang w:eastAsia="en-US"/>
        </w:rPr>
        <w:t>AR LOV</w:t>
      </w:r>
    </w:p>
    <w:tbl>
      <w:tblPr>
        <w:tblW w:w="0" w:type="auto"/>
        <w:tblLook w:val="04A0" w:firstRow="1" w:lastRow="0" w:firstColumn="1" w:lastColumn="0" w:noHBand="0" w:noVBand="1"/>
      </w:tblPr>
      <w:tblGrid>
        <w:gridCol w:w="8306"/>
      </w:tblGrid>
      <w:tr w:rsidR="0078305F" w:rsidRPr="00216170" w:rsidTr="001B04DD">
        <w:tc>
          <w:tcPr>
            <w:tcW w:w="8306" w:type="dxa"/>
            <w:shd w:val="clear" w:color="auto" w:fill="auto"/>
          </w:tcPr>
          <w:p w:rsidR="0078305F" w:rsidRPr="00216170" w:rsidRDefault="0078305F" w:rsidP="001B04DD">
            <w:pPr>
              <w:spacing w:after="200" w:line="276" w:lineRule="auto"/>
              <w:rPr>
                <w:rFonts w:ascii="Arial" w:eastAsia="Calibri" w:hAnsi="Arial" w:cs="Arial"/>
                <w:lang w:eastAsia="en-US"/>
              </w:rPr>
            </w:pPr>
            <w:r>
              <w:rPr>
                <w:rFonts w:ascii="Arial" w:eastAsia="Calibri" w:hAnsi="Arial" w:cs="Arial"/>
                <w:lang w:eastAsia="en-US"/>
              </w:rPr>
              <w:t>The Collection covers the years from c1990-c2005</w:t>
            </w:r>
            <w:r w:rsidRPr="00216170">
              <w:rPr>
                <w:rFonts w:ascii="Arial" w:eastAsia="Calibri" w:hAnsi="Arial" w:cs="Arial"/>
                <w:lang w:eastAsia="en-US"/>
              </w:rPr>
              <w:t>.</w:t>
            </w:r>
          </w:p>
        </w:tc>
      </w:tr>
      <w:tr w:rsidR="0078305F" w:rsidRPr="00D60044" w:rsidTr="001B04DD">
        <w:tc>
          <w:tcPr>
            <w:tcW w:w="8306" w:type="dxa"/>
            <w:shd w:val="clear" w:color="auto" w:fill="auto"/>
          </w:tcPr>
          <w:p w:rsidR="0078305F" w:rsidRPr="000872C7" w:rsidRDefault="0078305F" w:rsidP="001B04DD">
            <w:pPr>
              <w:shd w:val="clear" w:color="auto" w:fill="FFFFFF"/>
              <w:spacing w:line="360" w:lineRule="auto"/>
              <w:outlineLvl w:val="1"/>
              <w:rPr>
                <w:rFonts w:ascii="Arial" w:hAnsi="Arial" w:cs="Arial"/>
                <w:sz w:val="22"/>
                <w:szCs w:val="22"/>
              </w:rPr>
            </w:pPr>
            <w:r w:rsidRPr="000872C7">
              <w:rPr>
                <w:rFonts w:ascii="Arial" w:hAnsi="Arial" w:cs="Arial"/>
                <w:sz w:val="22"/>
                <w:szCs w:val="22"/>
              </w:rPr>
              <w:t xml:space="preserve">Derek Lovejoy &amp; Associates was established by Derek Lovejoy in 1959 – it subsequently reformed and became Derek Lovejoy &amp; Partners in 1969.  Having spent his early years as a student in Harvard, Derek returned to England to found the firm which he presided over until his retirement in 1988.  He was passionate about landscape architecture from the outset and was determined to influence the profession and the future planning of post-war Britain.  The firm won contracts worldwide including numerous public and private sector projects in Europe, the Middle East and in Asia.  It became one of the largest firms of Environmental Planners in the United Kingdom and won numerous competitions and awards for planning, architecture and landscape architecture.  The Partnership was taken over in 2008 by Capita Symonds and the Lovejoy name was retained, as Lovejoy Capita, for a further two years when the Lovejoy name was dropped.  </w:t>
            </w:r>
          </w:p>
          <w:p w:rsidR="0078305F" w:rsidRPr="000872C7" w:rsidRDefault="0078305F" w:rsidP="001B04DD">
            <w:pPr>
              <w:shd w:val="clear" w:color="auto" w:fill="FFFFFF"/>
              <w:spacing w:line="360" w:lineRule="auto"/>
              <w:outlineLvl w:val="1"/>
              <w:rPr>
                <w:rFonts w:ascii="Arial" w:hAnsi="Arial" w:cs="Arial"/>
                <w:sz w:val="22"/>
                <w:szCs w:val="22"/>
              </w:rPr>
            </w:pPr>
          </w:p>
          <w:p w:rsidR="0078305F" w:rsidRPr="000872C7" w:rsidRDefault="0078305F" w:rsidP="001B04DD">
            <w:pPr>
              <w:shd w:val="clear" w:color="auto" w:fill="FFFFFF"/>
              <w:spacing w:line="360" w:lineRule="auto"/>
              <w:outlineLvl w:val="1"/>
              <w:rPr>
                <w:rFonts w:ascii="Arial" w:hAnsi="Arial" w:cs="Arial"/>
                <w:sz w:val="22"/>
                <w:szCs w:val="22"/>
              </w:rPr>
            </w:pPr>
            <w:r w:rsidRPr="000872C7">
              <w:rPr>
                <w:rFonts w:ascii="Arial" w:hAnsi="Arial" w:cs="Arial"/>
                <w:sz w:val="22"/>
                <w:szCs w:val="22"/>
              </w:rPr>
              <w:t xml:space="preserve">The transfer of the Derek Lovejoy Partnership Collection was initiated by Martin Kelly, Land Planning Director at Capita Symonds.  Martin worked at Derek Lovejoy Partnership from 1979 and was its Managing Director from 1996.  </w:t>
            </w:r>
          </w:p>
          <w:p w:rsidR="0078305F" w:rsidRPr="000872C7" w:rsidRDefault="0078305F" w:rsidP="001B04DD">
            <w:pPr>
              <w:shd w:val="clear" w:color="auto" w:fill="FFFFFF"/>
              <w:spacing w:line="360" w:lineRule="auto"/>
              <w:outlineLvl w:val="1"/>
              <w:rPr>
                <w:rFonts w:ascii="Arial" w:hAnsi="Arial" w:cs="Arial"/>
                <w:sz w:val="22"/>
                <w:szCs w:val="22"/>
              </w:rPr>
            </w:pPr>
          </w:p>
          <w:p w:rsidR="0078305F" w:rsidRPr="000872C7" w:rsidRDefault="0078305F" w:rsidP="001B04DD">
            <w:pPr>
              <w:shd w:val="clear" w:color="auto" w:fill="FFFFFF"/>
              <w:spacing w:line="360" w:lineRule="auto"/>
              <w:rPr>
                <w:rFonts w:ascii="Arial" w:hAnsi="Arial" w:cs="Arial"/>
                <w:sz w:val="22"/>
                <w:szCs w:val="22"/>
              </w:rPr>
            </w:pPr>
            <w:r w:rsidRPr="000872C7">
              <w:rPr>
                <w:rFonts w:ascii="Arial" w:hAnsi="Arial" w:cs="Arial"/>
                <w:color w:val="333333"/>
                <w:sz w:val="22"/>
                <w:szCs w:val="22"/>
              </w:rPr>
              <w:t xml:space="preserve">The collection spans the period from the 1990s to the 2000s.  It contains material from some 150 projects and is supplemented by photographic images.  </w:t>
            </w:r>
            <w:r w:rsidRPr="000872C7">
              <w:rPr>
                <w:rFonts w:ascii="Arial" w:hAnsi="Arial" w:cs="Arial"/>
                <w:sz w:val="22"/>
                <w:szCs w:val="22"/>
              </w:rPr>
              <w:t>Project files typically contain landscape drawings, plans and sketches, design guides, project reports, marketing brochures, artists’ perspectives and image boards.</w:t>
            </w:r>
          </w:p>
          <w:p w:rsidR="0078305F" w:rsidRPr="000872C7" w:rsidRDefault="0078305F" w:rsidP="001B04DD">
            <w:pPr>
              <w:shd w:val="clear" w:color="auto" w:fill="FFFFFF"/>
              <w:spacing w:line="360" w:lineRule="auto"/>
              <w:rPr>
                <w:rFonts w:ascii="Arial" w:hAnsi="Arial" w:cs="Arial"/>
                <w:sz w:val="22"/>
                <w:szCs w:val="22"/>
              </w:rPr>
            </w:pPr>
          </w:p>
          <w:p w:rsidR="0078305F" w:rsidRPr="000872C7" w:rsidRDefault="0078305F" w:rsidP="001B04DD">
            <w:pPr>
              <w:shd w:val="clear" w:color="auto" w:fill="FFFFFF"/>
              <w:spacing w:line="360" w:lineRule="auto"/>
              <w:rPr>
                <w:rFonts w:ascii="Arial" w:hAnsi="Arial" w:cs="Arial"/>
                <w:sz w:val="22"/>
                <w:szCs w:val="22"/>
              </w:rPr>
            </w:pPr>
            <w:r w:rsidRPr="000872C7">
              <w:rPr>
                <w:rFonts w:ascii="Arial" w:hAnsi="Arial" w:cs="Arial"/>
                <w:sz w:val="22"/>
                <w:szCs w:val="22"/>
              </w:rPr>
              <w:t>The collection reference number for this collection is AR LOV.</w:t>
            </w:r>
            <w:r w:rsidRPr="000872C7">
              <w:rPr>
                <w:rFonts w:ascii="Arial" w:hAnsi="Arial" w:cs="Arial"/>
                <w:b/>
                <w:sz w:val="22"/>
                <w:szCs w:val="22"/>
              </w:rPr>
              <w:t xml:space="preserve">  </w:t>
            </w:r>
            <w:r w:rsidRPr="000872C7">
              <w:rPr>
                <w:rFonts w:ascii="Arial" w:hAnsi="Arial" w:cs="Arial"/>
                <w:sz w:val="22"/>
                <w:szCs w:val="22"/>
              </w:rPr>
              <w:t>Further details of the project files can be found on the MERL online database:-</w:t>
            </w:r>
          </w:p>
          <w:p w:rsidR="0078305F" w:rsidRPr="000872C7" w:rsidRDefault="0078305F" w:rsidP="001B04DD">
            <w:pPr>
              <w:shd w:val="clear" w:color="auto" w:fill="FFFFFF"/>
              <w:spacing w:line="360" w:lineRule="auto"/>
              <w:rPr>
                <w:rFonts w:ascii="Arial" w:hAnsi="Arial" w:cs="Arial"/>
                <w:b/>
                <w:sz w:val="22"/>
                <w:szCs w:val="22"/>
              </w:rPr>
            </w:pPr>
          </w:p>
          <w:p w:rsidR="0078305F" w:rsidRPr="000872C7" w:rsidRDefault="001F3F1B" w:rsidP="001B04DD">
            <w:pPr>
              <w:shd w:val="clear" w:color="auto" w:fill="FFFFFF"/>
              <w:rPr>
                <w:rFonts w:ascii="Lucida Sans" w:hAnsi="Lucida Sans"/>
                <w:color w:val="333333"/>
                <w:sz w:val="22"/>
                <w:szCs w:val="22"/>
              </w:rPr>
            </w:pPr>
            <w:hyperlink r:id="rId8" w:history="1">
              <w:r w:rsidR="0078305F" w:rsidRPr="000872C7">
                <w:rPr>
                  <w:rStyle w:val="Hyperlink"/>
                  <w:rFonts w:ascii="Lucida Sans" w:hAnsi="Lucida Sans"/>
                  <w:sz w:val="22"/>
                  <w:szCs w:val="22"/>
                </w:rPr>
                <w:t>https://rdg.ent.sirsidynix.net.uk/client/en_GB/merl/</w:t>
              </w:r>
            </w:hyperlink>
          </w:p>
          <w:p w:rsidR="0078305F" w:rsidRPr="000872C7" w:rsidRDefault="0078305F" w:rsidP="001B04DD">
            <w:pPr>
              <w:spacing w:after="200" w:line="276" w:lineRule="auto"/>
              <w:rPr>
                <w:rFonts w:ascii="Arial" w:eastAsia="Calibri" w:hAnsi="Arial" w:cs="Arial"/>
                <w:b/>
                <w:sz w:val="22"/>
                <w:szCs w:val="22"/>
                <w:lang w:eastAsia="en-US"/>
              </w:rPr>
            </w:pPr>
          </w:p>
          <w:p w:rsidR="0078305F" w:rsidRPr="000872C7" w:rsidRDefault="0078305F" w:rsidP="001B04DD">
            <w:pPr>
              <w:spacing w:after="200" w:line="276" w:lineRule="auto"/>
              <w:rPr>
                <w:rFonts w:ascii="Arial" w:eastAsia="Calibri" w:hAnsi="Arial" w:cs="Arial"/>
                <w:b/>
                <w:sz w:val="22"/>
                <w:szCs w:val="22"/>
                <w:lang w:eastAsia="en-US"/>
              </w:rPr>
            </w:pPr>
          </w:p>
        </w:tc>
      </w:tr>
    </w:tbl>
    <w:p w:rsidR="0078305F" w:rsidRDefault="0078305F"/>
    <w:p w:rsidR="0078305F" w:rsidRDefault="0078305F"/>
    <w:p w:rsidR="0078305F" w:rsidRDefault="0078305F"/>
    <w:tbl>
      <w:tblPr>
        <w:tblW w:w="9039" w:type="dxa"/>
        <w:tblLayout w:type="fixed"/>
        <w:tblLook w:val="04A0" w:firstRow="1" w:lastRow="0" w:firstColumn="1" w:lastColumn="0" w:noHBand="0" w:noVBand="1"/>
      </w:tblPr>
      <w:tblGrid>
        <w:gridCol w:w="1701"/>
        <w:gridCol w:w="7083"/>
        <w:gridCol w:w="255"/>
      </w:tblGrid>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lastRenderedPageBreak/>
              <w:t>AR LOV PF</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Project files</w:t>
            </w:r>
          </w:p>
          <w:p w:rsidR="00EC1E17" w:rsidRPr="00BC19B7" w:rsidRDefault="0078305F" w:rsidP="00BC19B7">
            <w:pPr>
              <w:rPr>
                <w:rFonts w:ascii="Arial" w:eastAsia="Calibri" w:hAnsi="Arial" w:cs="Arial"/>
                <w:lang w:eastAsia="en-US"/>
              </w:rPr>
            </w:pPr>
            <w:r>
              <w:rPr>
                <w:rFonts w:ascii="Arial" w:eastAsia="Calibri" w:hAnsi="Arial" w:cs="Arial"/>
                <w:lang w:eastAsia="en-US"/>
              </w:rPr>
              <w:t>c1990</w:t>
            </w:r>
            <w:r w:rsidR="00EC1E17">
              <w:rPr>
                <w:rFonts w:ascii="Arial" w:eastAsia="Calibri" w:hAnsi="Arial" w:cs="Arial"/>
                <w:lang w:eastAsia="en-US"/>
              </w:rPr>
              <w:t>-c2000s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26 boxes</w:t>
            </w:r>
          </w:p>
          <w:p w:rsidR="00EC1E17" w:rsidRDefault="00EC1E17" w:rsidP="00BC19B7">
            <w:pPr>
              <w:rPr>
                <w:rFonts w:ascii="Arial" w:eastAsia="Calibri" w:hAnsi="Arial" w:cs="Arial"/>
                <w:lang w:eastAsia="en-US"/>
              </w:rPr>
            </w:pPr>
          </w:p>
          <w:p w:rsidR="001B04DD" w:rsidRPr="00BC19B7" w:rsidRDefault="001B04DD"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Named projects</w:t>
            </w:r>
          </w:p>
          <w:p w:rsidR="00EC1E17" w:rsidRPr="00BC19B7" w:rsidRDefault="00EC1E17" w:rsidP="00BC19B7">
            <w:pPr>
              <w:rPr>
                <w:rFonts w:ascii="Arial" w:eastAsia="Calibri" w:hAnsi="Arial" w:cs="Arial"/>
                <w:lang w:eastAsia="en-US"/>
              </w:rPr>
            </w:pPr>
            <w:r>
              <w:rPr>
                <w:rFonts w:ascii="Arial" w:eastAsia="Calibri" w:hAnsi="Arial" w:cs="Arial"/>
                <w:lang w:eastAsia="en-US"/>
              </w:rPr>
              <w:t>c1980s-c2000s</w:t>
            </w:r>
          </w:p>
          <w:p w:rsidR="00EC1E17" w:rsidRPr="00BC19B7" w:rsidRDefault="00EC1E17" w:rsidP="00BC19B7">
            <w:pPr>
              <w:rPr>
                <w:rFonts w:ascii="Arial" w:eastAsia="Calibri" w:hAnsi="Arial" w:cs="Arial"/>
                <w:lang w:eastAsia="en-US"/>
              </w:rPr>
            </w:pPr>
            <w:r>
              <w:rPr>
                <w:rFonts w:ascii="Arial" w:eastAsia="Calibri" w:hAnsi="Arial" w:cs="Arial"/>
                <w:lang w:eastAsia="en-US"/>
              </w:rPr>
              <w:t>These are filed alphabetically by the project names ascribed by the partnership</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26 boxes</w:t>
            </w:r>
          </w:p>
          <w:p w:rsidR="00EC1E17" w:rsidRDefault="00EC1E17" w:rsidP="00BC19B7">
            <w:pPr>
              <w:rPr>
                <w:rFonts w:ascii="Arial" w:eastAsia="Calibri" w:hAnsi="Arial" w:cs="Arial"/>
                <w:lang w:eastAsia="en-US"/>
              </w:rPr>
            </w:pPr>
          </w:p>
          <w:p w:rsidR="001B04DD" w:rsidRPr="00BC19B7" w:rsidRDefault="001B04DD"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Dr Samih Abed's villa and garden</w:t>
            </w:r>
          </w:p>
          <w:p w:rsidR="00EC1E17" w:rsidRPr="00BC19B7" w:rsidRDefault="00EC1E17" w:rsidP="00BC19B7">
            <w:pPr>
              <w:rPr>
                <w:rFonts w:ascii="Arial" w:eastAsia="Calibri" w:hAnsi="Arial" w:cs="Arial"/>
                <w:lang w:eastAsia="en-US"/>
              </w:rPr>
            </w:pPr>
            <w:r>
              <w:rPr>
                <w:rFonts w:ascii="Arial" w:eastAsia="Calibri" w:hAnsi="Arial" w:cs="Arial"/>
                <w:lang w:eastAsia="en-US"/>
              </w:rPr>
              <w:t>Undated</w:t>
            </w:r>
          </w:p>
          <w:p w:rsidR="00EC1E17" w:rsidRPr="00BC19B7" w:rsidRDefault="00EC1E17" w:rsidP="00BC19B7">
            <w:pPr>
              <w:rPr>
                <w:rFonts w:ascii="Arial" w:eastAsia="Calibri" w:hAnsi="Arial" w:cs="Arial"/>
                <w:lang w:eastAsia="en-US"/>
              </w:rPr>
            </w:pPr>
            <w:r>
              <w:rPr>
                <w:rFonts w:ascii="Arial" w:eastAsia="Calibri" w:hAnsi="Arial" w:cs="Arial"/>
                <w:lang w:eastAsia="en-US"/>
              </w:rPr>
              <w:t>One drawing showing a general plan and a sketch elevation to scale 1:100.  In colour</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drawing</w:t>
            </w:r>
          </w:p>
          <w:p w:rsidR="00EC1E17" w:rsidRDefault="00EC1E17" w:rsidP="00BC19B7">
            <w:pPr>
              <w:rPr>
                <w:rFonts w:ascii="Arial" w:eastAsia="Calibri" w:hAnsi="Arial" w:cs="Arial"/>
                <w:lang w:eastAsia="en-US"/>
              </w:rPr>
            </w:pPr>
          </w:p>
          <w:p w:rsidR="001B04DD" w:rsidRPr="00BC19B7" w:rsidRDefault="001B04DD"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PF/A/2</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Abjar Resort Hotel and Beach Club, Dubai</w:t>
            </w:r>
          </w:p>
          <w:p w:rsidR="00EC1E17" w:rsidRPr="00BC19B7" w:rsidRDefault="00EC1E17" w:rsidP="00BC19B7">
            <w:pPr>
              <w:rPr>
                <w:rFonts w:ascii="Arial" w:eastAsia="Calibri" w:hAnsi="Arial" w:cs="Arial"/>
                <w:lang w:eastAsia="en-US"/>
              </w:rPr>
            </w:pPr>
            <w:r>
              <w:rPr>
                <w:rFonts w:ascii="Arial" w:eastAsia="Calibri" w:hAnsi="Arial" w:cs="Arial"/>
                <w:lang w:eastAsia="en-US"/>
              </w:rPr>
              <w:t>1994</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a bound construction drawing package, copies of loose drawings and elevation sketches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Default="00EC1E17" w:rsidP="00BC19B7">
            <w:pPr>
              <w:rPr>
                <w:rFonts w:ascii="Arial" w:eastAsia="Calibri" w:hAnsi="Arial" w:cs="Arial"/>
                <w:lang w:eastAsia="en-US"/>
              </w:rPr>
            </w:pPr>
          </w:p>
          <w:p w:rsidR="001B04DD" w:rsidRPr="00BC19B7" w:rsidRDefault="001B04DD"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PF/A/3</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Abuja Sheraton: Nigeria, hotel and towers</w:t>
            </w:r>
          </w:p>
          <w:p w:rsidR="00EC1E17" w:rsidRPr="00BC19B7" w:rsidRDefault="00EC1E17" w:rsidP="00BC19B7">
            <w:pPr>
              <w:rPr>
                <w:rFonts w:ascii="Arial" w:eastAsia="Calibri" w:hAnsi="Arial" w:cs="Arial"/>
                <w:lang w:eastAsia="en-US"/>
              </w:rPr>
            </w:pPr>
            <w:r>
              <w:rPr>
                <w:rFonts w:ascii="Arial" w:eastAsia="Calibri" w:hAnsi="Arial" w:cs="Arial"/>
                <w:lang w:eastAsia="en-US"/>
              </w:rPr>
              <w:t>1996</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a bound project report with general layout plans, elevations and photographs, a Landscape Design Technical Report, copies of ideas sketches, site photographs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Default="00EC1E17" w:rsidP="00BC19B7">
            <w:pPr>
              <w:rPr>
                <w:rFonts w:ascii="Arial" w:eastAsia="Calibri" w:hAnsi="Arial" w:cs="Arial"/>
                <w:lang w:eastAsia="en-US"/>
              </w:rPr>
            </w:pPr>
          </w:p>
          <w:p w:rsidR="001B04DD" w:rsidRPr="00BC19B7" w:rsidRDefault="001B04DD"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PF/A/4</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Al Faisaliah Complex, King Faisal Foundation, Riyadh</w:t>
            </w:r>
          </w:p>
          <w:p w:rsidR="00EC1E17" w:rsidRPr="00BC19B7" w:rsidRDefault="00EC1E17" w:rsidP="00BC19B7">
            <w:pPr>
              <w:rPr>
                <w:rFonts w:ascii="Arial" w:eastAsia="Calibri" w:hAnsi="Arial" w:cs="Arial"/>
                <w:lang w:eastAsia="en-US"/>
              </w:rPr>
            </w:pPr>
            <w:r>
              <w:rPr>
                <w:rFonts w:ascii="Arial" w:eastAsia="Calibri" w:hAnsi="Arial" w:cs="Arial"/>
                <w:lang w:eastAsia="en-US"/>
              </w:rPr>
              <w:t>1995</w:t>
            </w:r>
          </w:p>
          <w:p w:rsidR="00EC1E17" w:rsidRPr="00BC19B7" w:rsidRDefault="00EC1E17" w:rsidP="00BC19B7">
            <w:pPr>
              <w:rPr>
                <w:rFonts w:ascii="Arial" w:eastAsia="Calibri" w:hAnsi="Arial" w:cs="Arial"/>
                <w:lang w:eastAsia="en-US"/>
              </w:rPr>
            </w:pPr>
            <w:r>
              <w:rPr>
                <w:rFonts w:ascii="Arial" w:eastAsia="Calibri" w:hAnsi="Arial" w:cs="Arial"/>
                <w:lang w:eastAsia="en-US"/>
              </w:rPr>
              <w:t>Copies of drawings, plans and elevations including planting plans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Default="00EC1E17" w:rsidP="00BC19B7">
            <w:pPr>
              <w:rPr>
                <w:rFonts w:ascii="Arial" w:eastAsia="Calibri" w:hAnsi="Arial" w:cs="Arial"/>
                <w:lang w:eastAsia="en-US"/>
              </w:rPr>
            </w:pPr>
          </w:p>
          <w:p w:rsidR="001B04DD" w:rsidRPr="00BC19B7" w:rsidRDefault="001B04DD"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lastRenderedPageBreak/>
              <w:t>AR LOV PF/A/5</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Ambergris Caye Resort, Belize</w:t>
            </w:r>
          </w:p>
          <w:p w:rsidR="00EC1E17" w:rsidRPr="00BC19B7" w:rsidRDefault="00EC1E17" w:rsidP="00BC19B7">
            <w:pPr>
              <w:rPr>
                <w:rFonts w:ascii="Arial" w:eastAsia="Calibri" w:hAnsi="Arial" w:cs="Arial"/>
                <w:lang w:eastAsia="en-US"/>
              </w:rPr>
            </w:pPr>
            <w:r>
              <w:rPr>
                <w:rFonts w:ascii="Arial" w:eastAsia="Calibri" w:hAnsi="Arial" w:cs="Arial"/>
                <w:lang w:eastAsia="en-US"/>
              </w:rPr>
              <w:t>c1990s</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bound location plan report, copies of site photographs, plans and elevations, 2 original watercolours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Default="00EC1E17" w:rsidP="00BC19B7">
            <w:pPr>
              <w:rPr>
                <w:rFonts w:ascii="Arial" w:eastAsia="Calibri" w:hAnsi="Arial" w:cs="Arial"/>
                <w:lang w:eastAsia="en-US"/>
              </w:rPr>
            </w:pPr>
          </w:p>
          <w:p w:rsidR="001B04DD" w:rsidRPr="00BC19B7" w:rsidRDefault="001B04DD"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PF/A/6</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Land at Amen Corner, Binfield for Harbour Property Group Ltd</w:t>
            </w:r>
          </w:p>
          <w:p w:rsidR="00EC1E17" w:rsidRPr="00BC19B7" w:rsidRDefault="00EC1E17" w:rsidP="00BC19B7">
            <w:pPr>
              <w:rPr>
                <w:rFonts w:ascii="Arial" w:eastAsia="Calibri" w:hAnsi="Arial" w:cs="Arial"/>
                <w:lang w:eastAsia="en-US"/>
              </w:rPr>
            </w:pPr>
            <w:r>
              <w:rPr>
                <w:rFonts w:ascii="Arial" w:eastAsia="Calibri" w:hAnsi="Arial" w:cs="Arial"/>
                <w:lang w:eastAsia="en-US"/>
              </w:rPr>
              <w:t>2000</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initial landscape assessment with plans relating to context, topography, vegetation, constraints and opportunities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Default="00EC1E17" w:rsidP="00BC19B7">
            <w:pPr>
              <w:rPr>
                <w:rFonts w:ascii="Arial" w:eastAsia="Calibri" w:hAnsi="Arial" w:cs="Arial"/>
                <w:lang w:eastAsia="en-US"/>
              </w:rPr>
            </w:pPr>
          </w:p>
          <w:p w:rsidR="001B04DD" w:rsidRPr="00BC19B7" w:rsidRDefault="001B04DD"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PF/A/7</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A T I C Commercial Centre for Amman Tourism Investment Co. Ltd</w:t>
            </w:r>
          </w:p>
          <w:p w:rsidR="00EC1E17" w:rsidRPr="00BC19B7" w:rsidRDefault="00EC1E17" w:rsidP="00BC19B7">
            <w:pPr>
              <w:rPr>
                <w:rFonts w:ascii="Arial" w:eastAsia="Calibri" w:hAnsi="Arial" w:cs="Arial"/>
                <w:lang w:eastAsia="en-US"/>
              </w:rPr>
            </w:pPr>
            <w:r>
              <w:rPr>
                <w:rFonts w:ascii="Arial" w:eastAsia="Calibri" w:hAnsi="Arial" w:cs="Arial"/>
                <w:lang w:eastAsia="en-US"/>
              </w:rPr>
              <w:t>1996</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a bound drawing schedule and copies of loose drawings for the Zara Commercial Centre south building also for Amman</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Default="00EC1E17" w:rsidP="00BC19B7">
            <w:pPr>
              <w:rPr>
                <w:rFonts w:ascii="Arial" w:eastAsia="Calibri" w:hAnsi="Arial" w:cs="Arial"/>
                <w:lang w:eastAsia="en-US"/>
              </w:rPr>
            </w:pPr>
          </w:p>
          <w:p w:rsidR="001B04DD" w:rsidRPr="00BC19B7" w:rsidRDefault="001B04DD"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PF/A/8</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Apicorp Head Office Building Project</w:t>
            </w:r>
          </w:p>
          <w:p w:rsidR="00EC1E17" w:rsidRPr="00BC19B7" w:rsidRDefault="00EC1E17" w:rsidP="00BC19B7">
            <w:pPr>
              <w:rPr>
                <w:rFonts w:ascii="Arial" w:eastAsia="Calibri" w:hAnsi="Arial" w:cs="Arial"/>
                <w:lang w:eastAsia="en-US"/>
              </w:rPr>
            </w:pPr>
            <w:r>
              <w:rPr>
                <w:rFonts w:ascii="Arial" w:eastAsia="Calibri" w:hAnsi="Arial" w:cs="Arial"/>
                <w:lang w:eastAsia="en-US"/>
              </w:rPr>
              <w:t>1995</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copies of drawing plans and ideas sketches of the DEGW project on which Lovejoy's were the Landscape Architects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Default="00EC1E17" w:rsidP="00BC19B7">
            <w:pPr>
              <w:rPr>
                <w:rFonts w:ascii="Arial" w:eastAsia="Calibri" w:hAnsi="Arial" w:cs="Arial"/>
                <w:lang w:eastAsia="en-US"/>
              </w:rPr>
            </w:pPr>
          </w:p>
          <w:p w:rsidR="001B04DD" w:rsidRPr="00BC19B7" w:rsidRDefault="001B04DD"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PF/A/9</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Ascot</w:t>
            </w:r>
          </w:p>
          <w:p w:rsidR="00EC1E17" w:rsidRPr="00BC19B7" w:rsidRDefault="00EC1E17" w:rsidP="00BC19B7">
            <w:pPr>
              <w:rPr>
                <w:rFonts w:ascii="Arial" w:eastAsia="Calibri" w:hAnsi="Arial" w:cs="Arial"/>
                <w:lang w:eastAsia="en-US"/>
              </w:rPr>
            </w:pPr>
            <w:r>
              <w:rPr>
                <w:rFonts w:ascii="Arial" w:eastAsia="Calibri" w:hAnsi="Arial" w:cs="Arial"/>
                <w:lang w:eastAsia="en-US"/>
              </w:rPr>
              <w:t>Undated</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bound pages showing images for landscape ideas, the concept and the context</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Default="00EC1E17" w:rsidP="00BC19B7">
            <w:pPr>
              <w:rPr>
                <w:rFonts w:ascii="Arial" w:eastAsia="Calibri" w:hAnsi="Arial" w:cs="Arial"/>
                <w:lang w:eastAsia="en-US"/>
              </w:rPr>
            </w:pPr>
          </w:p>
          <w:p w:rsidR="001B04DD" w:rsidRPr="00BC19B7" w:rsidRDefault="001B04DD"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PF/A/10</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Athens Olympic Media Village - relevant experience</w:t>
            </w:r>
          </w:p>
          <w:p w:rsidR="00EC1E17" w:rsidRPr="00BC19B7" w:rsidRDefault="00EC1E17" w:rsidP="00BC19B7">
            <w:pPr>
              <w:rPr>
                <w:rFonts w:ascii="Arial" w:eastAsia="Calibri" w:hAnsi="Arial" w:cs="Arial"/>
                <w:lang w:eastAsia="en-US"/>
              </w:rPr>
            </w:pPr>
            <w:r>
              <w:rPr>
                <w:rFonts w:ascii="Arial" w:eastAsia="Calibri" w:hAnsi="Arial" w:cs="Arial"/>
                <w:lang w:eastAsia="en-US"/>
              </w:rPr>
              <w:t>2000</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a bound copy of the Landscape Design Proposals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Pr="00BC19B7" w:rsidRDefault="00EC1E17"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lastRenderedPageBreak/>
              <w:t>AR LOV PF/A/13</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Bonaire - Aldaia Valencia</w:t>
            </w:r>
          </w:p>
          <w:p w:rsidR="00EC1E17" w:rsidRPr="00BC19B7" w:rsidRDefault="00EC1E17" w:rsidP="00BC19B7">
            <w:pPr>
              <w:rPr>
                <w:rFonts w:ascii="Arial" w:eastAsia="Calibri" w:hAnsi="Arial" w:cs="Arial"/>
                <w:lang w:eastAsia="en-US"/>
              </w:rPr>
            </w:pPr>
            <w:r>
              <w:rPr>
                <w:rFonts w:ascii="Arial" w:eastAsia="Calibri" w:hAnsi="Arial" w:cs="Arial"/>
                <w:lang w:eastAsia="en-US"/>
              </w:rPr>
              <w:t>1998</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the Landscape Proposals Masterplan, draft of the schematic design, set of original drawings, aerial photograph of the site</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Default="00EC1E17" w:rsidP="00BC19B7">
            <w:pPr>
              <w:rPr>
                <w:rFonts w:ascii="Arial" w:eastAsia="Calibri" w:hAnsi="Arial" w:cs="Arial"/>
                <w:lang w:eastAsia="en-US"/>
              </w:rPr>
            </w:pPr>
          </w:p>
          <w:p w:rsidR="001B04DD" w:rsidRPr="00BC19B7" w:rsidRDefault="001B04DD"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PF/A/11</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Battersea - the Power Station</w:t>
            </w:r>
          </w:p>
          <w:p w:rsidR="00EC1E17" w:rsidRPr="00BC19B7" w:rsidRDefault="00EC1E17" w:rsidP="00BC19B7">
            <w:pPr>
              <w:rPr>
                <w:rFonts w:ascii="Arial" w:eastAsia="Calibri" w:hAnsi="Arial" w:cs="Arial"/>
                <w:lang w:eastAsia="en-US"/>
              </w:rPr>
            </w:pPr>
            <w:r>
              <w:rPr>
                <w:rFonts w:ascii="Arial" w:eastAsia="Calibri" w:hAnsi="Arial" w:cs="Arial"/>
                <w:lang w:eastAsia="en-US"/>
              </w:rPr>
              <w:t>1997</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the Landscape Design Principles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Default="00EC1E17" w:rsidP="00BC19B7">
            <w:pPr>
              <w:rPr>
                <w:rFonts w:ascii="Arial" w:eastAsia="Calibri" w:hAnsi="Arial" w:cs="Arial"/>
                <w:lang w:eastAsia="en-US"/>
              </w:rPr>
            </w:pPr>
          </w:p>
          <w:p w:rsidR="001B04DD" w:rsidRPr="00BC19B7" w:rsidRDefault="001B04DD"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PF/A/12</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Bolshoi Theatre Garden, Moscow</w:t>
            </w:r>
          </w:p>
          <w:p w:rsidR="00EC1E17" w:rsidRPr="00BC19B7" w:rsidRDefault="00EC1E17" w:rsidP="00BC19B7">
            <w:pPr>
              <w:rPr>
                <w:rFonts w:ascii="Arial" w:eastAsia="Calibri" w:hAnsi="Arial" w:cs="Arial"/>
                <w:lang w:eastAsia="en-US"/>
              </w:rPr>
            </w:pPr>
            <w:r>
              <w:rPr>
                <w:rFonts w:ascii="Arial" w:eastAsia="Calibri" w:hAnsi="Arial" w:cs="Arial"/>
                <w:lang w:eastAsia="en-US"/>
              </w:rPr>
              <w:t>1996</w:t>
            </w:r>
          </w:p>
          <w:p w:rsidR="00EC1E17" w:rsidRPr="00BC19B7" w:rsidRDefault="00EC1E17" w:rsidP="00BC19B7">
            <w:pPr>
              <w:rPr>
                <w:rFonts w:ascii="Arial" w:eastAsia="Calibri" w:hAnsi="Arial" w:cs="Arial"/>
                <w:lang w:eastAsia="en-US"/>
              </w:rPr>
            </w:pPr>
            <w:r>
              <w:rPr>
                <w:rFonts w:ascii="Arial" w:eastAsia="Calibri" w:hAnsi="Arial" w:cs="Arial"/>
                <w:lang w:eastAsia="en-US"/>
              </w:rPr>
              <w:t>Landscape refurbishment masterplan ideas including one for the Hotel Baltschug Kempinski</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Default="00EC1E17" w:rsidP="00BC19B7">
            <w:pPr>
              <w:rPr>
                <w:rFonts w:ascii="Arial" w:eastAsia="Calibri" w:hAnsi="Arial" w:cs="Arial"/>
                <w:lang w:eastAsia="en-US"/>
              </w:rPr>
            </w:pPr>
          </w:p>
          <w:p w:rsidR="001B04DD" w:rsidRPr="00BC19B7" w:rsidRDefault="001B04DD"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PF/A/14</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Breakwater Hotel Resort, Abu Dhabi - Dubai</w:t>
            </w:r>
          </w:p>
          <w:p w:rsidR="00EC1E17" w:rsidRPr="00BC19B7" w:rsidRDefault="00EC1E17" w:rsidP="00BC19B7">
            <w:pPr>
              <w:rPr>
                <w:rFonts w:ascii="Arial" w:eastAsia="Calibri" w:hAnsi="Arial" w:cs="Arial"/>
                <w:lang w:eastAsia="en-US"/>
              </w:rPr>
            </w:pPr>
            <w:r>
              <w:rPr>
                <w:rFonts w:ascii="Arial" w:eastAsia="Calibri" w:hAnsi="Arial" w:cs="Arial"/>
                <w:lang w:eastAsia="en-US"/>
              </w:rPr>
              <w:t>Undated</w:t>
            </w:r>
          </w:p>
          <w:p w:rsidR="00EC1E17" w:rsidRPr="00BC19B7" w:rsidRDefault="00EC1E17" w:rsidP="00BC19B7">
            <w:pPr>
              <w:rPr>
                <w:rFonts w:ascii="Arial" w:eastAsia="Calibri" w:hAnsi="Arial" w:cs="Arial"/>
                <w:lang w:eastAsia="en-US"/>
              </w:rPr>
            </w:pPr>
            <w:r>
              <w:rPr>
                <w:rFonts w:ascii="Arial" w:eastAsia="Calibri" w:hAnsi="Arial" w:cs="Arial"/>
                <w:lang w:eastAsia="en-US"/>
              </w:rPr>
              <w:t>Illustrative plans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Default="00EC1E17" w:rsidP="00BC19B7">
            <w:pPr>
              <w:rPr>
                <w:rFonts w:ascii="Arial" w:eastAsia="Calibri" w:hAnsi="Arial" w:cs="Arial"/>
                <w:lang w:eastAsia="en-US"/>
              </w:rPr>
            </w:pPr>
          </w:p>
          <w:p w:rsidR="001B04DD" w:rsidRPr="00BC19B7" w:rsidRDefault="001B04DD"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PF/A/15</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Brighton Marina District Centre</w:t>
            </w:r>
          </w:p>
          <w:p w:rsidR="00EC1E17" w:rsidRPr="00BC19B7" w:rsidRDefault="00EC1E17" w:rsidP="00BC19B7">
            <w:pPr>
              <w:rPr>
                <w:rFonts w:ascii="Arial" w:eastAsia="Calibri" w:hAnsi="Arial" w:cs="Arial"/>
                <w:lang w:eastAsia="en-US"/>
              </w:rPr>
            </w:pPr>
            <w:r>
              <w:rPr>
                <w:rFonts w:ascii="Arial" w:eastAsia="Calibri" w:hAnsi="Arial" w:cs="Arial"/>
                <w:lang w:eastAsia="en-US"/>
              </w:rPr>
              <w:t>2001</w:t>
            </w:r>
          </w:p>
          <w:p w:rsidR="00EC1E17" w:rsidRPr="00BC19B7" w:rsidRDefault="00EC1E17" w:rsidP="00BC19B7">
            <w:pPr>
              <w:rPr>
                <w:rFonts w:ascii="Arial" w:eastAsia="Calibri" w:hAnsi="Arial" w:cs="Arial"/>
                <w:lang w:eastAsia="en-US"/>
              </w:rPr>
            </w:pPr>
            <w:r>
              <w:rPr>
                <w:rFonts w:ascii="Arial" w:eastAsia="Calibri" w:hAnsi="Arial" w:cs="Arial"/>
                <w:lang w:eastAsia="en-US"/>
              </w:rPr>
              <w:t>Bound copy of the Concept Landscape Masterplan</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Default="00EC1E17" w:rsidP="00BC19B7">
            <w:pPr>
              <w:rPr>
                <w:rFonts w:ascii="Arial" w:eastAsia="Calibri" w:hAnsi="Arial" w:cs="Arial"/>
                <w:lang w:eastAsia="en-US"/>
              </w:rPr>
            </w:pPr>
          </w:p>
          <w:p w:rsidR="001B04DD" w:rsidRPr="00BC19B7" w:rsidRDefault="001B04DD"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PF/A/16</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Buckeye Corporation Office, Bangalore, India</w:t>
            </w:r>
          </w:p>
          <w:p w:rsidR="00EC1E17" w:rsidRPr="00BC19B7" w:rsidRDefault="00EC1E17" w:rsidP="00BC19B7">
            <w:pPr>
              <w:rPr>
                <w:rFonts w:ascii="Arial" w:eastAsia="Calibri" w:hAnsi="Arial" w:cs="Arial"/>
                <w:lang w:eastAsia="en-US"/>
              </w:rPr>
            </w:pPr>
            <w:r>
              <w:rPr>
                <w:rFonts w:ascii="Arial" w:eastAsia="Calibri" w:hAnsi="Arial" w:cs="Arial"/>
                <w:lang w:eastAsia="en-US"/>
              </w:rPr>
              <w:t>1997</w:t>
            </w:r>
          </w:p>
          <w:p w:rsidR="00EC1E17" w:rsidRPr="00BC19B7" w:rsidRDefault="00EC1E17" w:rsidP="00BC19B7">
            <w:pPr>
              <w:rPr>
                <w:rFonts w:ascii="Arial" w:eastAsia="Calibri" w:hAnsi="Arial" w:cs="Arial"/>
                <w:lang w:eastAsia="en-US"/>
              </w:rPr>
            </w:pPr>
            <w:r>
              <w:rPr>
                <w:rFonts w:ascii="Arial" w:eastAsia="Calibri" w:hAnsi="Arial" w:cs="Arial"/>
                <w:lang w:eastAsia="en-US"/>
              </w:rPr>
              <w:t>Bound copy of Lovejoy's Schematic Masterplan and a copy of the Master PLan Package issued by the Architects and planners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1B04DD" w:rsidRDefault="001B04DD" w:rsidP="00BC19B7">
            <w:pPr>
              <w:rPr>
                <w:rFonts w:ascii="Arial" w:eastAsia="Calibri" w:hAnsi="Arial" w:cs="Arial"/>
                <w:lang w:eastAsia="en-US"/>
              </w:rPr>
            </w:pPr>
          </w:p>
          <w:p w:rsidR="001B04DD" w:rsidRDefault="001B04DD" w:rsidP="00BC19B7">
            <w:pPr>
              <w:rPr>
                <w:rFonts w:ascii="Arial" w:eastAsia="Calibri" w:hAnsi="Arial" w:cs="Arial"/>
                <w:lang w:eastAsia="en-US"/>
              </w:rPr>
            </w:pPr>
          </w:p>
          <w:p w:rsidR="001B04DD" w:rsidRPr="00BC19B7" w:rsidRDefault="001B04DD"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lastRenderedPageBreak/>
              <w:t>AR LOV PF/A/17</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Cambridge - Fitzroy Street and Burleigh Street</w:t>
            </w:r>
          </w:p>
          <w:p w:rsidR="00EC1E17" w:rsidRPr="00BC19B7" w:rsidRDefault="00EC1E17" w:rsidP="00BC19B7">
            <w:pPr>
              <w:rPr>
                <w:rFonts w:ascii="Arial" w:eastAsia="Calibri" w:hAnsi="Arial" w:cs="Arial"/>
                <w:lang w:eastAsia="en-US"/>
              </w:rPr>
            </w:pPr>
            <w:r>
              <w:rPr>
                <w:rFonts w:ascii="Arial" w:eastAsia="Calibri" w:hAnsi="Arial" w:cs="Arial"/>
                <w:lang w:eastAsia="en-US"/>
              </w:rPr>
              <w:t>1999</w:t>
            </w:r>
          </w:p>
          <w:p w:rsidR="00EC1E17" w:rsidRPr="00BC19B7" w:rsidRDefault="00EC1E17" w:rsidP="00BC19B7">
            <w:pPr>
              <w:rPr>
                <w:rFonts w:ascii="Arial" w:eastAsia="Calibri" w:hAnsi="Arial" w:cs="Arial"/>
                <w:lang w:eastAsia="en-US"/>
              </w:rPr>
            </w:pPr>
            <w:r>
              <w:rPr>
                <w:rFonts w:ascii="Arial" w:eastAsia="Calibri" w:hAnsi="Arial" w:cs="Arial"/>
                <w:lang w:eastAsia="en-US"/>
              </w:rPr>
              <w:t>Copies of Lovjoy's design proposals and a Design Concept booklet issued by the Cambridge City Council</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Default="00EC1E17" w:rsidP="00BC19B7">
            <w:pPr>
              <w:rPr>
                <w:rFonts w:ascii="Arial" w:eastAsia="Calibri" w:hAnsi="Arial" w:cs="Arial"/>
                <w:lang w:eastAsia="en-US"/>
              </w:rPr>
            </w:pPr>
          </w:p>
          <w:p w:rsidR="001B04DD" w:rsidRPr="00BC19B7" w:rsidRDefault="001B04DD"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PF/A/18</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Camp de Mar Golf Resort - Mallorca, Spain</w:t>
            </w:r>
          </w:p>
          <w:p w:rsidR="00EC1E17" w:rsidRPr="00BC19B7" w:rsidRDefault="00EC1E17" w:rsidP="00BC19B7">
            <w:pPr>
              <w:rPr>
                <w:rFonts w:ascii="Arial" w:eastAsia="Calibri" w:hAnsi="Arial" w:cs="Arial"/>
                <w:lang w:eastAsia="en-US"/>
              </w:rPr>
            </w:pPr>
            <w:r>
              <w:rPr>
                <w:rFonts w:ascii="Arial" w:eastAsia="Calibri" w:hAnsi="Arial" w:cs="Arial"/>
                <w:lang w:eastAsia="en-US"/>
              </w:rPr>
              <w:t>Undated</w:t>
            </w:r>
          </w:p>
          <w:p w:rsidR="00EC1E17" w:rsidRPr="00BC19B7" w:rsidRDefault="00EC1E17" w:rsidP="00BC19B7">
            <w:pPr>
              <w:rPr>
                <w:rFonts w:ascii="Arial" w:eastAsia="Calibri" w:hAnsi="Arial" w:cs="Arial"/>
                <w:lang w:eastAsia="en-US"/>
              </w:rPr>
            </w:pPr>
            <w:r>
              <w:rPr>
                <w:rFonts w:ascii="Arial" w:eastAsia="Calibri" w:hAnsi="Arial" w:cs="Arial"/>
                <w:lang w:eastAsia="en-US"/>
              </w:rPr>
              <w:t>Copies Artist's Perspectives and the Landscape Masterplan</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Default="00EC1E17" w:rsidP="00BC19B7">
            <w:pPr>
              <w:rPr>
                <w:rFonts w:ascii="Arial" w:eastAsia="Calibri" w:hAnsi="Arial" w:cs="Arial"/>
                <w:lang w:eastAsia="en-US"/>
              </w:rPr>
            </w:pPr>
          </w:p>
          <w:p w:rsidR="001B04DD" w:rsidRPr="00BC19B7" w:rsidRDefault="001B04DD"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PF/A/19</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Canary Wharf Riverside</w:t>
            </w:r>
          </w:p>
          <w:p w:rsidR="00EC1E17" w:rsidRPr="00BC19B7" w:rsidRDefault="00EC1E17" w:rsidP="00BC19B7">
            <w:pPr>
              <w:rPr>
                <w:rFonts w:ascii="Arial" w:eastAsia="Calibri" w:hAnsi="Arial" w:cs="Arial"/>
                <w:lang w:eastAsia="en-US"/>
              </w:rPr>
            </w:pPr>
            <w:r>
              <w:rPr>
                <w:rFonts w:ascii="Arial" w:eastAsia="Calibri" w:hAnsi="Arial" w:cs="Arial"/>
                <w:lang w:eastAsia="en-US"/>
              </w:rPr>
              <w:t>1996</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copies of the Conceptual Masterplan, Landscape Masterplan, Landscape Proposals Design Guide, Soft and Hard Landscape packages, original colour sketches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Default="00EC1E17" w:rsidP="00BC19B7">
            <w:pPr>
              <w:rPr>
                <w:rFonts w:ascii="Arial" w:eastAsia="Calibri" w:hAnsi="Arial" w:cs="Arial"/>
                <w:lang w:eastAsia="en-US"/>
              </w:rPr>
            </w:pPr>
          </w:p>
          <w:p w:rsidR="001B04DD" w:rsidRPr="00BC19B7" w:rsidRDefault="001B04DD"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PF/A/20</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Capistrano Villas, Golf Snta Ponsa, Mallorca</w:t>
            </w:r>
          </w:p>
          <w:p w:rsidR="00EC1E17" w:rsidRPr="00BC19B7" w:rsidRDefault="00EC1E17" w:rsidP="00BC19B7">
            <w:pPr>
              <w:rPr>
                <w:rFonts w:ascii="Arial" w:eastAsia="Calibri" w:hAnsi="Arial" w:cs="Arial"/>
                <w:lang w:eastAsia="en-US"/>
              </w:rPr>
            </w:pPr>
            <w:r>
              <w:rPr>
                <w:rFonts w:ascii="Arial" w:eastAsia="Calibri" w:hAnsi="Arial" w:cs="Arial"/>
                <w:lang w:eastAsia="en-US"/>
              </w:rPr>
              <w:t>Undated</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copies of the Schematic Landscape Design, copies of sketch ideas, 5 original drawings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Default="00EC1E17" w:rsidP="00BC19B7">
            <w:pPr>
              <w:rPr>
                <w:rFonts w:ascii="Arial" w:eastAsia="Calibri" w:hAnsi="Arial" w:cs="Arial"/>
                <w:lang w:eastAsia="en-US"/>
              </w:rPr>
            </w:pPr>
          </w:p>
          <w:p w:rsidR="001B04DD" w:rsidRPr="00BC19B7" w:rsidRDefault="001B04DD"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PF/A/21</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Cardiff International Sports Village</w:t>
            </w:r>
          </w:p>
          <w:p w:rsidR="00EC1E17" w:rsidRPr="00BC19B7" w:rsidRDefault="00EC1E17" w:rsidP="00BC19B7">
            <w:pPr>
              <w:rPr>
                <w:rFonts w:ascii="Arial" w:eastAsia="Calibri" w:hAnsi="Arial" w:cs="Arial"/>
                <w:lang w:eastAsia="en-US"/>
              </w:rPr>
            </w:pPr>
            <w:r>
              <w:rPr>
                <w:rFonts w:ascii="Arial" w:eastAsia="Calibri" w:hAnsi="Arial" w:cs="Arial"/>
                <w:lang w:eastAsia="en-US"/>
              </w:rPr>
              <w:t>2003-2004</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copies of Site Layout Proposals, sketch plan ideas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Default="00EC1E17" w:rsidP="00BC19B7">
            <w:pPr>
              <w:rPr>
                <w:rFonts w:ascii="Arial" w:eastAsia="Calibri" w:hAnsi="Arial" w:cs="Arial"/>
                <w:lang w:eastAsia="en-US"/>
              </w:rPr>
            </w:pPr>
          </w:p>
          <w:p w:rsidR="001B04DD" w:rsidRPr="00BC19B7" w:rsidRDefault="001B04DD"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PF/A/22</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Casa Sito Garden, Portugal</w:t>
            </w:r>
          </w:p>
          <w:p w:rsidR="00EC1E17" w:rsidRPr="00BC19B7" w:rsidRDefault="00EC1E17" w:rsidP="00BC19B7">
            <w:pPr>
              <w:rPr>
                <w:rFonts w:ascii="Arial" w:eastAsia="Calibri" w:hAnsi="Arial" w:cs="Arial"/>
                <w:lang w:eastAsia="en-US"/>
              </w:rPr>
            </w:pPr>
            <w:r>
              <w:rPr>
                <w:rFonts w:ascii="Arial" w:eastAsia="Calibri" w:hAnsi="Arial" w:cs="Arial"/>
                <w:lang w:eastAsia="en-US"/>
              </w:rPr>
              <w:t>2004</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copies of Landscape Masterplans, Landscape Planting Plan, plant lists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Default="00EC1E17" w:rsidP="00BC19B7">
            <w:pPr>
              <w:rPr>
                <w:rFonts w:ascii="Arial" w:eastAsia="Calibri" w:hAnsi="Arial" w:cs="Arial"/>
                <w:lang w:eastAsia="en-US"/>
              </w:rPr>
            </w:pPr>
          </w:p>
          <w:p w:rsidR="001B04DD" w:rsidRPr="00BC19B7" w:rsidRDefault="001B04DD"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lastRenderedPageBreak/>
              <w:t>AR LOV PF/A/23</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Landscape Architectural Services brochure of Derek Lovejoy Partnership submitted to Castle Hill, Englefield Green, Surrey</w:t>
            </w:r>
          </w:p>
          <w:p w:rsidR="00EC1E17" w:rsidRPr="00BC19B7" w:rsidRDefault="00EC1E17" w:rsidP="00BC19B7">
            <w:pPr>
              <w:rPr>
                <w:rFonts w:ascii="Arial" w:eastAsia="Calibri" w:hAnsi="Arial" w:cs="Arial"/>
                <w:lang w:eastAsia="en-US"/>
              </w:rPr>
            </w:pPr>
            <w:r>
              <w:rPr>
                <w:rFonts w:ascii="Arial" w:eastAsia="Calibri" w:hAnsi="Arial" w:cs="Arial"/>
                <w:lang w:eastAsia="en-US"/>
              </w:rPr>
              <w:t>c2000s</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profile of the practice, examples of recent landscape commissions and references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Default="00EC1E17" w:rsidP="00BC19B7">
            <w:pPr>
              <w:rPr>
                <w:rFonts w:ascii="Arial" w:eastAsia="Calibri" w:hAnsi="Arial" w:cs="Arial"/>
                <w:lang w:eastAsia="en-US"/>
              </w:rPr>
            </w:pPr>
          </w:p>
          <w:p w:rsidR="001B04DD" w:rsidRPr="00BC19B7" w:rsidRDefault="001B04DD"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PF/A/25</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Charming Sharm Resort Development, Nabq, Egypt</w:t>
            </w:r>
          </w:p>
          <w:p w:rsidR="00EC1E17" w:rsidRPr="00BC19B7" w:rsidRDefault="00EC1E17" w:rsidP="00BC19B7">
            <w:pPr>
              <w:rPr>
                <w:rFonts w:ascii="Arial" w:eastAsia="Calibri" w:hAnsi="Arial" w:cs="Arial"/>
                <w:lang w:eastAsia="en-US"/>
              </w:rPr>
            </w:pPr>
            <w:r>
              <w:rPr>
                <w:rFonts w:ascii="Arial" w:eastAsia="Calibri" w:hAnsi="Arial" w:cs="Arial"/>
                <w:lang w:eastAsia="en-US"/>
              </w:rPr>
              <w:t>c2000s</w:t>
            </w:r>
          </w:p>
          <w:p w:rsidR="00EC1E17" w:rsidRPr="00BC19B7" w:rsidRDefault="00EC1E17" w:rsidP="00BC19B7">
            <w:pPr>
              <w:rPr>
                <w:rFonts w:ascii="Arial" w:eastAsia="Calibri" w:hAnsi="Arial" w:cs="Arial"/>
                <w:lang w:eastAsia="en-US"/>
              </w:rPr>
            </w:pPr>
            <w:r>
              <w:rPr>
                <w:rFonts w:ascii="Arial" w:eastAsia="Calibri" w:hAnsi="Arial" w:cs="Arial"/>
                <w:lang w:eastAsia="en-US"/>
              </w:rPr>
              <w:t>Landscape masterplan</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Default="00EC1E17" w:rsidP="00BC19B7">
            <w:pPr>
              <w:rPr>
                <w:rFonts w:ascii="Arial" w:eastAsia="Calibri" w:hAnsi="Arial" w:cs="Arial"/>
                <w:lang w:eastAsia="en-US"/>
              </w:rPr>
            </w:pPr>
          </w:p>
          <w:p w:rsidR="001B04DD" w:rsidRPr="00BC19B7" w:rsidRDefault="001B04DD"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PF/A/26</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Cheddington Court, Dorset</w:t>
            </w:r>
          </w:p>
          <w:p w:rsidR="00EC1E17" w:rsidRPr="00BC19B7" w:rsidRDefault="00EC1E17" w:rsidP="00BC19B7">
            <w:pPr>
              <w:rPr>
                <w:rFonts w:ascii="Arial" w:eastAsia="Calibri" w:hAnsi="Arial" w:cs="Arial"/>
                <w:lang w:eastAsia="en-US"/>
              </w:rPr>
            </w:pPr>
            <w:r>
              <w:rPr>
                <w:rFonts w:ascii="Arial" w:eastAsia="Calibri" w:hAnsi="Arial" w:cs="Arial"/>
                <w:lang w:eastAsia="en-US"/>
              </w:rPr>
              <w:t>1998</w:t>
            </w:r>
          </w:p>
          <w:p w:rsidR="00EC1E17" w:rsidRPr="00BC19B7" w:rsidRDefault="00EC1E17" w:rsidP="00BC19B7">
            <w:pPr>
              <w:rPr>
                <w:rFonts w:ascii="Arial" w:eastAsia="Calibri" w:hAnsi="Arial" w:cs="Arial"/>
                <w:lang w:eastAsia="en-US"/>
              </w:rPr>
            </w:pPr>
            <w:r>
              <w:rPr>
                <w:rFonts w:ascii="Arial" w:eastAsia="Calibri" w:hAnsi="Arial" w:cs="Arial"/>
                <w:lang w:eastAsia="en-US"/>
              </w:rPr>
              <w:t>Landscape proposals including sketch layout for land to rear</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Default="00EC1E17" w:rsidP="00BC19B7">
            <w:pPr>
              <w:rPr>
                <w:rFonts w:ascii="Arial" w:eastAsia="Calibri" w:hAnsi="Arial" w:cs="Arial"/>
                <w:lang w:eastAsia="en-US"/>
              </w:rPr>
            </w:pPr>
          </w:p>
          <w:p w:rsidR="001B04DD" w:rsidRPr="00BC19B7" w:rsidRDefault="001B04DD"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PF/A/27</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Chiswick Park, London</w:t>
            </w:r>
          </w:p>
          <w:p w:rsidR="00EC1E17" w:rsidRPr="00BC19B7" w:rsidRDefault="00EC1E17" w:rsidP="00BC19B7">
            <w:pPr>
              <w:rPr>
                <w:rFonts w:ascii="Arial" w:eastAsia="Calibri" w:hAnsi="Arial" w:cs="Arial"/>
                <w:lang w:eastAsia="en-US"/>
              </w:rPr>
            </w:pPr>
            <w:r>
              <w:rPr>
                <w:rFonts w:ascii="Arial" w:eastAsia="Calibri" w:hAnsi="Arial" w:cs="Arial"/>
                <w:lang w:eastAsia="en-US"/>
              </w:rPr>
              <w:t>1999</w:t>
            </w:r>
          </w:p>
          <w:p w:rsidR="00EC1E17" w:rsidRPr="00BC19B7" w:rsidRDefault="00EC1E17" w:rsidP="00BC19B7">
            <w:pPr>
              <w:rPr>
                <w:rFonts w:ascii="Arial" w:eastAsia="Calibri" w:hAnsi="Arial" w:cs="Arial"/>
                <w:lang w:eastAsia="en-US"/>
              </w:rPr>
            </w:pPr>
            <w:r>
              <w:rPr>
                <w:rFonts w:ascii="Arial" w:eastAsia="Calibri" w:hAnsi="Arial" w:cs="Arial"/>
                <w:lang w:eastAsia="en-US"/>
              </w:rPr>
              <w:t>Landscape concept sketches and images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Default="00EC1E17" w:rsidP="00BC19B7">
            <w:pPr>
              <w:rPr>
                <w:rFonts w:ascii="Arial" w:eastAsia="Calibri" w:hAnsi="Arial" w:cs="Arial"/>
                <w:lang w:eastAsia="en-US"/>
              </w:rPr>
            </w:pPr>
          </w:p>
          <w:p w:rsidR="001B04DD" w:rsidRPr="00BC19B7" w:rsidRDefault="001B04DD"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PF/A/29</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Columbus Tower, London Borough of Towere Hamlets</w:t>
            </w:r>
          </w:p>
          <w:p w:rsidR="00EC1E17" w:rsidRPr="00BC19B7" w:rsidRDefault="00EC1E17" w:rsidP="00BC19B7">
            <w:pPr>
              <w:rPr>
                <w:rFonts w:ascii="Arial" w:eastAsia="Calibri" w:hAnsi="Arial" w:cs="Arial"/>
                <w:lang w:eastAsia="en-US"/>
              </w:rPr>
            </w:pPr>
            <w:r>
              <w:rPr>
                <w:rFonts w:ascii="Arial" w:eastAsia="Calibri" w:hAnsi="Arial" w:cs="Arial"/>
                <w:lang w:eastAsia="en-US"/>
              </w:rPr>
              <w:t>2002</w:t>
            </w:r>
          </w:p>
          <w:p w:rsidR="00EC1E17" w:rsidRPr="00BC19B7" w:rsidRDefault="00EC1E17" w:rsidP="00BC19B7">
            <w:pPr>
              <w:rPr>
                <w:rFonts w:ascii="Arial" w:eastAsia="Calibri" w:hAnsi="Arial" w:cs="Arial"/>
                <w:lang w:eastAsia="en-US"/>
              </w:rPr>
            </w:pPr>
            <w:r>
              <w:rPr>
                <w:rFonts w:ascii="Arial" w:eastAsia="Calibri" w:hAnsi="Arial" w:cs="Arial"/>
                <w:lang w:eastAsia="en-US"/>
              </w:rPr>
              <w:t>Urban Design Report and Local Area Study</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Default="00EC1E17" w:rsidP="00BC19B7">
            <w:pPr>
              <w:rPr>
                <w:rFonts w:ascii="Arial" w:eastAsia="Calibri" w:hAnsi="Arial" w:cs="Arial"/>
                <w:lang w:eastAsia="en-US"/>
              </w:rPr>
            </w:pPr>
          </w:p>
          <w:p w:rsidR="001B04DD" w:rsidRPr="00BC19B7" w:rsidRDefault="001B04DD"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PF/A/30</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Crowthorne 2020</w:t>
            </w:r>
          </w:p>
          <w:p w:rsidR="00EC1E17" w:rsidRPr="00BC19B7" w:rsidRDefault="00EC1E17" w:rsidP="00BC19B7">
            <w:pPr>
              <w:rPr>
                <w:rFonts w:ascii="Arial" w:eastAsia="Calibri" w:hAnsi="Arial" w:cs="Arial"/>
                <w:lang w:eastAsia="en-US"/>
              </w:rPr>
            </w:pPr>
            <w:r>
              <w:rPr>
                <w:rFonts w:ascii="Arial" w:eastAsia="Calibri" w:hAnsi="Arial" w:cs="Arial"/>
                <w:lang w:eastAsia="en-US"/>
              </w:rPr>
              <w:t>2020</w:t>
            </w:r>
          </w:p>
          <w:p w:rsidR="00EC1E17" w:rsidRPr="00BC19B7" w:rsidRDefault="00EC1E17" w:rsidP="00BC19B7">
            <w:pPr>
              <w:rPr>
                <w:rFonts w:ascii="Arial" w:eastAsia="Calibri" w:hAnsi="Arial" w:cs="Arial"/>
                <w:lang w:eastAsia="en-US"/>
              </w:rPr>
            </w:pPr>
            <w:r>
              <w:rPr>
                <w:rFonts w:ascii="Arial" w:eastAsia="Calibri" w:hAnsi="Arial" w:cs="Arial"/>
                <w:lang w:eastAsia="en-US"/>
              </w:rPr>
              <w:t>Lovejoy presentation brochure marketing the company for the Crowthorne development project</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Default="00EC1E17" w:rsidP="00BC19B7">
            <w:pPr>
              <w:rPr>
                <w:rFonts w:ascii="Arial" w:eastAsia="Calibri" w:hAnsi="Arial" w:cs="Arial"/>
                <w:lang w:eastAsia="en-US"/>
              </w:rPr>
            </w:pPr>
          </w:p>
          <w:p w:rsidR="001B04DD" w:rsidRDefault="001B04DD" w:rsidP="00BC19B7">
            <w:pPr>
              <w:rPr>
                <w:rFonts w:ascii="Arial" w:eastAsia="Calibri" w:hAnsi="Arial" w:cs="Arial"/>
                <w:lang w:eastAsia="en-US"/>
              </w:rPr>
            </w:pPr>
          </w:p>
          <w:p w:rsidR="001B04DD" w:rsidRDefault="001B04DD" w:rsidP="00BC19B7">
            <w:pPr>
              <w:rPr>
                <w:rFonts w:ascii="Arial" w:eastAsia="Calibri" w:hAnsi="Arial" w:cs="Arial"/>
                <w:lang w:eastAsia="en-US"/>
              </w:rPr>
            </w:pPr>
          </w:p>
          <w:p w:rsidR="001B04DD" w:rsidRPr="00BC19B7" w:rsidRDefault="001B04DD"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lastRenderedPageBreak/>
              <w:t>AR LOV PF/A/31</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Cricklewood, London</w:t>
            </w:r>
          </w:p>
          <w:p w:rsidR="00EC1E17" w:rsidRPr="00BC19B7" w:rsidRDefault="00EC1E17" w:rsidP="00BC19B7">
            <w:pPr>
              <w:rPr>
                <w:rFonts w:ascii="Arial" w:eastAsia="Calibri" w:hAnsi="Arial" w:cs="Arial"/>
                <w:lang w:eastAsia="en-US"/>
              </w:rPr>
            </w:pPr>
            <w:r>
              <w:rPr>
                <w:rFonts w:ascii="Arial" w:eastAsia="Calibri" w:hAnsi="Arial" w:cs="Arial"/>
                <w:lang w:eastAsia="en-US"/>
              </w:rPr>
              <w:t>2020</w:t>
            </w:r>
          </w:p>
          <w:p w:rsidR="00EC1E17" w:rsidRPr="00BC19B7" w:rsidRDefault="00EC1E17" w:rsidP="00BC19B7">
            <w:pPr>
              <w:rPr>
                <w:rFonts w:ascii="Arial" w:eastAsia="Calibri" w:hAnsi="Arial" w:cs="Arial"/>
                <w:lang w:eastAsia="en-US"/>
              </w:rPr>
            </w:pPr>
            <w:r>
              <w:rPr>
                <w:rFonts w:ascii="Arial" w:eastAsia="Calibri" w:hAnsi="Arial" w:cs="Arial"/>
                <w:lang w:eastAsia="en-US"/>
              </w:rPr>
              <w:t>Landscape concepts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Default="00EC1E17" w:rsidP="00BC19B7">
            <w:pPr>
              <w:rPr>
                <w:rFonts w:ascii="Arial" w:eastAsia="Calibri" w:hAnsi="Arial" w:cs="Arial"/>
                <w:lang w:eastAsia="en-US"/>
              </w:rPr>
            </w:pPr>
          </w:p>
          <w:p w:rsidR="001B04DD" w:rsidRPr="00BC19B7" w:rsidRDefault="001B04DD"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PF/A/32</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Daisy Hill House, Jersey</w:t>
            </w:r>
          </w:p>
          <w:p w:rsidR="00EC1E17" w:rsidRPr="00BC19B7" w:rsidRDefault="00EC1E17" w:rsidP="00BC19B7">
            <w:pPr>
              <w:rPr>
                <w:rFonts w:ascii="Arial" w:eastAsia="Calibri" w:hAnsi="Arial" w:cs="Arial"/>
                <w:lang w:eastAsia="en-US"/>
              </w:rPr>
            </w:pPr>
            <w:r>
              <w:rPr>
                <w:rFonts w:ascii="Arial" w:eastAsia="Calibri" w:hAnsi="Arial" w:cs="Arial"/>
                <w:lang w:eastAsia="en-US"/>
              </w:rPr>
              <w:t>1999</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original landscape drawings and study theme</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Default="00EC1E17" w:rsidP="00BC19B7">
            <w:pPr>
              <w:rPr>
                <w:rFonts w:ascii="Arial" w:eastAsia="Calibri" w:hAnsi="Arial" w:cs="Arial"/>
                <w:lang w:eastAsia="en-US"/>
              </w:rPr>
            </w:pPr>
          </w:p>
          <w:p w:rsidR="001B04DD" w:rsidRPr="00BC19B7" w:rsidRDefault="001B04DD"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PF/A/33</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The Dome, London</w:t>
            </w:r>
          </w:p>
          <w:p w:rsidR="00EC1E17" w:rsidRPr="00BC19B7" w:rsidRDefault="00EC1E17" w:rsidP="00BC19B7">
            <w:pPr>
              <w:rPr>
                <w:rFonts w:ascii="Arial" w:eastAsia="Calibri" w:hAnsi="Arial" w:cs="Arial"/>
                <w:lang w:eastAsia="en-US"/>
              </w:rPr>
            </w:pPr>
            <w:r>
              <w:rPr>
                <w:rFonts w:ascii="Arial" w:eastAsia="Calibri" w:hAnsi="Arial" w:cs="Arial"/>
                <w:lang w:eastAsia="en-US"/>
              </w:rPr>
              <w:t>1999</w:t>
            </w:r>
          </w:p>
          <w:p w:rsidR="00EC1E17" w:rsidRPr="00BC19B7" w:rsidRDefault="00EC1E17" w:rsidP="00BC19B7">
            <w:pPr>
              <w:rPr>
                <w:rFonts w:ascii="Arial" w:eastAsia="Calibri" w:hAnsi="Arial" w:cs="Arial"/>
                <w:lang w:eastAsia="en-US"/>
              </w:rPr>
            </w:pPr>
            <w:r>
              <w:rPr>
                <w:rFonts w:ascii="Arial" w:eastAsia="Calibri" w:hAnsi="Arial" w:cs="Arial"/>
                <w:lang w:eastAsia="en-US"/>
              </w:rPr>
              <w:t>Copy of a  watercolour  painting for a concept idea for the Millenium Dome.  Includes a landscape layout design plan idea.</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Default="00EC1E17" w:rsidP="00BC19B7">
            <w:pPr>
              <w:rPr>
                <w:rFonts w:ascii="Arial" w:eastAsia="Calibri" w:hAnsi="Arial" w:cs="Arial"/>
                <w:lang w:eastAsia="en-US"/>
              </w:rPr>
            </w:pPr>
          </w:p>
          <w:p w:rsidR="001B04DD" w:rsidRPr="00BC19B7" w:rsidRDefault="001B04DD"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PF/A/34</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Ducat PLace III, Moscow</w:t>
            </w:r>
          </w:p>
          <w:p w:rsidR="00EC1E17" w:rsidRPr="00BC19B7" w:rsidRDefault="00EC1E17" w:rsidP="00BC19B7">
            <w:pPr>
              <w:rPr>
                <w:rFonts w:ascii="Arial" w:eastAsia="Calibri" w:hAnsi="Arial" w:cs="Arial"/>
                <w:lang w:eastAsia="en-US"/>
              </w:rPr>
            </w:pPr>
            <w:r>
              <w:rPr>
                <w:rFonts w:ascii="Arial" w:eastAsia="Calibri" w:hAnsi="Arial" w:cs="Arial"/>
                <w:lang w:eastAsia="en-US"/>
              </w:rPr>
              <w:t>c2000</w:t>
            </w:r>
          </w:p>
          <w:p w:rsidR="00EC1E17" w:rsidRPr="00BC19B7" w:rsidRDefault="00EC1E17" w:rsidP="00BC19B7">
            <w:pPr>
              <w:rPr>
                <w:rFonts w:ascii="Arial" w:eastAsia="Calibri" w:hAnsi="Arial" w:cs="Arial"/>
                <w:lang w:eastAsia="en-US"/>
              </w:rPr>
            </w:pPr>
            <w:r>
              <w:rPr>
                <w:rFonts w:ascii="Arial" w:eastAsia="Calibri" w:hAnsi="Arial" w:cs="Arial"/>
                <w:lang w:eastAsia="en-US"/>
              </w:rPr>
              <w:t>Landscape proposal plans and conceptual images.  Includes original drawing of option B proposal.</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Default="00EC1E17" w:rsidP="00BC19B7">
            <w:pPr>
              <w:rPr>
                <w:rFonts w:ascii="Arial" w:eastAsia="Calibri" w:hAnsi="Arial" w:cs="Arial"/>
                <w:lang w:eastAsia="en-US"/>
              </w:rPr>
            </w:pPr>
          </w:p>
          <w:p w:rsidR="001B04DD" w:rsidRPr="00BC19B7" w:rsidRDefault="001B04DD"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PF/A/35</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The Earth Centre, Cadebury Colliery, Doncaster</w:t>
            </w:r>
          </w:p>
          <w:p w:rsidR="00EC1E17" w:rsidRPr="00BC19B7" w:rsidRDefault="00EC1E17" w:rsidP="00BC19B7">
            <w:pPr>
              <w:rPr>
                <w:rFonts w:ascii="Arial" w:eastAsia="Calibri" w:hAnsi="Arial" w:cs="Arial"/>
                <w:lang w:eastAsia="en-US"/>
              </w:rPr>
            </w:pPr>
            <w:r>
              <w:rPr>
                <w:rFonts w:ascii="Arial" w:eastAsia="Calibri" w:hAnsi="Arial" w:cs="Arial"/>
                <w:lang w:eastAsia="en-US"/>
              </w:rPr>
              <w:t>1996</w:t>
            </w:r>
          </w:p>
          <w:p w:rsidR="00EC1E17" w:rsidRPr="00BC19B7" w:rsidRDefault="00EC1E17" w:rsidP="00BC19B7">
            <w:pPr>
              <w:rPr>
                <w:rFonts w:ascii="Arial" w:eastAsia="Calibri" w:hAnsi="Arial" w:cs="Arial"/>
                <w:lang w:eastAsia="en-US"/>
              </w:rPr>
            </w:pPr>
            <w:r>
              <w:rPr>
                <w:rFonts w:ascii="Arial" w:eastAsia="Calibri" w:hAnsi="Arial" w:cs="Arial"/>
                <w:lang w:eastAsia="en-US"/>
              </w:rPr>
              <w:t>Landscape masterplan, aerial photograph, site plan, digital modelling of the site.</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Default="00EC1E17" w:rsidP="00BC19B7">
            <w:pPr>
              <w:rPr>
                <w:rFonts w:ascii="Arial" w:eastAsia="Calibri" w:hAnsi="Arial" w:cs="Arial"/>
                <w:lang w:eastAsia="en-US"/>
              </w:rPr>
            </w:pPr>
          </w:p>
          <w:p w:rsidR="001B04DD" w:rsidRPr="00BC19B7" w:rsidRDefault="001B04DD"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PF/A/36</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Education City, Qatar Foundation</w:t>
            </w:r>
          </w:p>
          <w:p w:rsidR="00EC1E17" w:rsidRPr="00BC19B7" w:rsidRDefault="00EC1E17" w:rsidP="00BC19B7">
            <w:pPr>
              <w:rPr>
                <w:rFonts w:ascii="Arial" w:eastAsia="Calibri" w:hAnsi="Arial" w:cs="Arial"/>
                <w:lang w:eastAsia="en-US"/>
              </w:rPr>
            </w:pPr>
            <w:r>
              <w:rPr>
                <w:rFonts w:ascii="Arial" w:eastAsia="Calibri" w:hAnsi="Arial" w:cs="Arial"/>
                <w:lang w:eastAsia="en-US"/>
              </w:rPr>
              <w:t>1996</w:t>
            </w:r>
          </w:p>
          <w:p w:rsidR="00EC1E17" w:rsidRPr="00BC19B7" w:rsidRDefault="00EC1E17" w:rsidP="00BC19B7">
            <w:pPr>
              <w:rPr>
                <w:rFonts w:ascii="Arial" w:eastAsia="Calibri" w:hAnsi="Arial" w:cs="Arial"/>
                <w:lang w:eastAsia="en-US"/>
              </w:rPr>
            </w:pPr>
            <w:r>
              <w:rPr>
                <w:rFonts w:ascii="Arial" w:eastAsia="Calibri" w:hAnsi="Arial" w:cs="Arial"/>
                <w:lang w:eastAsia="en-US"/>
              </w:rPr>
              <w:t>Landscape Masterplan Report</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Default="00EC1E17" w:rsidP="00BC19B7">
            <w:pPr>
              <w:rPr>
                <w:rFonts w:ascii="Arial" w:eastAsia="Calibri" w:hAnsi="Arial" w:cs="Arial"/>
                <w:lang w:eastAsia="en-US"/>
              </w:rPr>
            </w:pPr>
          </w:p>
          <w:p w:rsidR="001B04DD" w:rsidRDefault="001B04DD" w:rsidP="00BC19B7">
            <w:pPr>
              <w:rPr>
                <w:rFonts w:ascii="Arial" w:eastAsia="Calibri" w:hAnsi="Arial" w:cs="Arial"/>
                <w:lang w:eastAsia="en-US"/>
              </w:rPr>
            </w:pPr>
          </w:p>
          <w:p w:rsidR="001B04DD" w:rsidRDefault="001B04DD" w:rsidP="00BC19B7">
            <w:pPr>
              <w:rPr>
                <w:rFonts w:ascii="Arial" w:eastAsia="Calibri" w:hAnsi="Arial" w:cs="Arial"/>
                <w:lang w:eastAsia="en-US"/>
              </w:rPr>
            </w:pPr>
          </w:p>
          <w:p w:rsidR="001B04DD" w:rsidRPr="00BC19B7" w:rsidRDefault="001B04DD"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lastRenderedPageBreak/>
              <w:t>AR LOV PF/A/37</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Evesham Environmental Audit</w:t>
            </w:r>
          </w:p>
          <w:p w:rsidR="00EC1E17" w:rsidRPr="00BC19B7" w:rsidRDefault="00EC1E17" w:rsidP="00BC19B7">
            <w:pPr>
              <w:rPr>
                <w:rFonts w:ascii="Arial" w:eastAsia="Calibri" w:hAnsi="Arial" w:cs="Arial"/>
                <w:lang w:eastAsia="en-US"/>
              </w:rPr>
            </w:pPr>
            <w:r>
              <w:rPr>
                <w:rFonts w:ascii="Arial" w:eastAsia="Calibri" w:hAnsi="Arial" w:cs="Arial"/>
                <w:lang w:eastAsia="en-US"/>
              </w:rPr>
              <w:t>1994</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original  drawings of the town entrance sign and town centre improvements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Default="00EC1E17" w:rsidP="00BC19B7">
            <w:pPr>
              <w:rPr>
                <w:rFonts w:ascii="Arial" w:eastAsia="Calibri" w:hAnsi="Arial" w:cs="Arial"/>
                <w:lang w:eastAsia="en-US"/>
              </w:rPr>
            </w:pPr>
          </w:p>
          <w:p w:rsidR="001B04DD" w:rsidRPr="00BC19B7" w:rsidRDefault="001B04DD"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PF/A/38</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Farringleys Estate, Bromley</w:t>
            </w:r>
          </w:p>
          <w:p w:rsidR="00EC1E17" w:rsidRPr="00BC19B7" w:rsidRDefault="00EC1E17" w:rsidP="00BC19B7">
            <w:pPr>
              <w:rPr>
                <w:rFonts w:ascii="Arial" w:eastAsia="Calibri" w:hAnsi="Arial" w:cs="Arial"/>
                <w:lang w:eastAsia="en-US"/>
              </w:rPr>
            </w:pPr>
            <w:r>
              <w:rPr>
                <w:rFonts w:ascii="Arial" w:eastAsia="Calibri" w:hAnsi="Arial" w:cs="Arial"/>
                <w:lang w:eastAsia="en-US"/>
              </w:rPr>
              <w:t>1997</w:t>
            </w:r>
          </w:p>
          <w:p w:rsidR="00EC1E17" w:rsidRPr="00BC19B7" w:rsidRDefault="00EC1E17" w:rsidP="00BC19B7">
            <w:pPr>
              <w:rPr>
                <w:rFonts w:ascii="Arial" w:eastAsia="Calibri" w:hAnsi="Arial" w:cs="Arial"/>
                <w:lang w:eastAsia="en-US"/>
              </w:rPr>
            </w:pPr>
            <w:r>
              <w:rPr>
                <w:rFonts w:ascii="Arial" w:eastAsia="Calibri" w:hAnsi="Arial" w:cs="Arial"/>
                <w:lang w:eastAsia="en-US"/>
              </w:rPr>
              <w:t>Landscape masterplan and images of the garden</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Default="00EC1E17" w:rsidP="00BC19B7">
            <w:pPr>
              <w:rPr>
                <w:rFonts w:ascii="Arial" w:eastAsia="Calibri" w:hAnsi="Arial" w:cs="Arial"/>
                <w:lang w:eastAsia="en-US"/>
              </w:rPr>
            </w:pPr>
          </w:p>
          <w:p w:rsidR="001B04DD" w:rsidRPr="00BC19B7" w:rsidRDefault="001B04DD"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PF/A/39</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Fenix, Stadium City Development</w:t>
            </w:r>
          </w:p>
          <w:p w:rsidR="00EC1E17" w:rsidRPr="00BC19B7" w:rsidRDefault="00EC1E17" w:rsidP="00BC19B7">
            <w:pPr>
              <w:rPr>
                <w:rFonts w:ascii="Arial" w:eastAsia="Calibri" w:hAnsi="Arial" w:cs="Arial"/>
                <w:lang w:eastAsia="en-US"/>
              </w:rPr>
            </w:pPr>
            <w:r>
              <w:rPr>
                <w:rFonts w:ascii="Arial" w:eastAsia="Calibri" w:hAnsi="Arial" w:cs="Arial"/>
                <w:lang w:eastAsia="en-US"/>
              </w:rPr>
              <w:t>c1990s</w:t>
            </w:r>
          </w:p>
          <w:p w:rsidR="00EC1E17" w:rsidRPr="00BC19B7" w:rsidRDefault="00EC1E17" w:rsidP="00BC19B7">
            <w:pPr>
              <w:rPr>
                <w:rFonts w:ascii="Arial" w:eastAsia="Calibri" w:hAnsi="Arial" w:cs="Arial"/>
                <w:lang w:eastAsia="en-US"/>
              </w:rPr>
            </w:pPr>
            <w:r>
              <w:rPr>
                <w:rFonts w:ascii="Arial" w:eastAsia="Calibri" w:hAnsi="Arial" w:cs="Arial"/>
                <w:lang w:eastAsia="en-US"/>
              </w:rPr>
              <w:t>Landscape layout plan</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Default="00EC1E17" w:rsidP="00BC19B7">
            <w:pPr>
              <w:rPr>
                <w:rFonts w:ascii="Arial" w:eastAsia="Calibri" w:hAnsi="Arial" w:cs="Arial"/>
                <w:lang w:eastAsia="en-US"/>
              </w:rPr>
            </w:pPr>
          </w:p>
          <w:p w:rsidR="001B04DD" w:rsidRPr="00BC19B7" w:rsidRDefault="001B04DD"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PF/A/40</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Four Seasons, Bosphorus, Istanbul</w:t>
            </w:r>
          </w:p>
          <w:p w:rsidR="00EC1E17" w:rsidRPr="00BC19B7" w:rsidRDefault="00EC1E17" w:rsidP="00BC19B7">
            <w:pPr>
              <w:rPr>
                <w:rFonts w:ascii="Arial" w:eastAsia="Calibri" w:hAnsi="Arial" w:cs="Arial"/>
                <w:lang w:eastAsia="en-US"/>
              </w:rPr>
            </w:pPr>
            <w:r>
              <w:rPr>
                <w:rFonts w:ascii="Arial" w:eastAsia="Calibri" w:hAnsi="Arial" w:cs="Arial"/>
                <w:lang w:eastAsia="en-US"/>
              </w:rPr>
              <w:t>2003</w:t>
            </w:r>
          </w:p>
          <w:p w:rsidR="00EC1E17" w:rsidRPr="00BC19B7" w:rsidRDefault="00EC1E17" w:rsidP="00BC19B7">
            <w:pPr>
              <w:rPr>
                <w:rFonts w:ascii="Arial" w:eastAsia="Calibri" w:hAnsi="Arial" w:cs="Arial"/>
                <w:lang w:eastAsia="en-US"/>
              </w:rPr>
            </w:pPr>
            <w:r>
              <w:rPr>
                <w:rFonts w:ascii="Arial" w:eastAsia="Calibri" w:hAnsi="Arial" w:cs="Arial"/>
                <w:lang w:eastAsia="en-US"/>
              </w:rPr>
              <w:t>Landscape design development includes drawings and images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Default="00EC1E17" w:rsidP="00BC19B7">
            <w:pPr>
              <w:rPr>
                <w:rFonts w:ascii="Arial" w:eastAsia="Calibri" w:hAnsi="Arial" w:cs="Arial"/>
                <w:lang w:eastAsia="en-US"/>
              </w:rPr>
            </w:pPr>
          </w:p>
          <w:p w:rsidR="001B04DD" w:rsidRPr="00BC19B7" w:rsidRDefault="001B04DD"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PF/A/41</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GCC Conference Palace Hotel, Marina Club and Amphitheatre</w:t>
            </w:r>
          </w:p>
          <w:p w:rsidR="00EC1E17" w:rsidRPr="00BC19B7" w:rsidRDefault="00EC1E17" w:rsidP="00BC19B7">
            <w:pPr>
              <w:rPr>
                <w:rFonts w:ascii="Arial" w:eastAsia="Calibri" w:hAnsi="Arial" w:cs="Arial"/>
                <w:lang w:eastAsia="en-US"/>
              </w:rPr>
            </w:pPr>
            <w:r>
              <w:rPr>
                <w:rFonts w:ascii="Arial" w:eastAsia="Calibri" w:hAnsi="Arial" w:cs="Arial"/>
                <w:lang w:eastAsia="en-US"/>
              </w:rPr>
              <w:t>2002</w:t>
            </w:r>
          </w:p>
          <w:p w:rsidR="00EC1E17" w:rsidRPr="00BC19B7" w:rsidRDefault="00EC1E17" w:rsidP="00BC19B7">
            <w:pPr>
              <w:rPr>
                <w:rFonts w:ascii="Arial" w:eastAsia="Calibri" w:hAnsi="Arial" w:cs="Arial"/>
                <w:lang w:eastAsia="en-US"/>
              </w:rPr>
            </w:pPr>
            <w:r>
              <w:rPr>
                <w:rFonts w:ascii="Arial" w:eastAsia="Calibri" w:hAnsi="Arial" w:cs="Arial"/>
                <w:lang w:eastAsia="en-US"/>
              </w:rPr>
              <w:t>Concept design, site plans, floor plans issued by the Architects Wimberley, Allison, Tong &amp; Goo</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Default="00EC1E17" w:rsidP="00BC19B7">
            <w:pPr>
              <w:rPr>
                <w:rFonts w:ascii="Arial" w:eastAsia="Calibri" w:hAnsi="Arial" w:cs="Arial"/>
                <w:lang w:eastAsia="en-US"/>
              </w:rPr>
            </w:pPr>
          </w:p>
          <w:p w:rsidR="001B04DD" w:rsidRPr="00BC19B7" w:rsidRDefault="001B04DD"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PF/A/42</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The Glades, Shopping Centre, Bromley</w:t>
            </w:r>
          </w:p>
          <w:p w:rsidR="00EC1E17" w:rsidRPr="00BC19B7" w:rsidRDefault="00EC1E17" w:rsidP="00BC19B7">
            <w:pPr>
              <w:rPr>
                <w:rFonts w:ascii="Arial" w:eastAsia="Calibri" w:hAnsi="Arial" w:cs="Arial"/>
                <w:lang w:eastAsia="en-US"/>
              </w:rPr>
            </w:pPr>
            <w:r>
              <w:rPr>
                <w:rFonts w:ascii="Arial" w:eastAsia="Calibri" w:hAnsi="Arial" w:cs="Arial"/>
                <w:lang w:eastAsia="en-US"/>
              </w:rPr>
              <w:t>c1992</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copies of watercolour paintings of the outdoor area, photographs, a brochure about the Shopping Centre</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Default="00EC1E17" w:rsidP="00BC19B7">
            <w:pPr>
              <w:rPr>
                <w:rFonts w:ascii="Arial" w:eastAsia="Calibri" w:hAnsi="Arial" w:cs="Arial"/>
                <w:lang w:eastAsia="en-US"/>
              </w:rPr>
            </w:pPr>
          </w:p>
          <w:p w:rsidR="001B04DD" w:rsidRDefault="001B04DD" w:rsidP="00BC19B7">
            <w:pPr>
              <w:rPr>
                <w:rFonts w:ascii="Arial" w:eastAsia="Calibri" w:hAnsi="Arial" w:cs="Arial"/>
                <w:lang w:eastAsia="en-US"/>
              </w:rPr>
            </w:pPr>
          </w:p>
          <w:p w:rsidR="001B04DD" w:rsidRDefault="001B04DD" w:rsidP="00BC19B7">
            <w:pPr>
              <w:rPr>
                <w:rFonts w:ascii="Arial" w:eastAsia="Calibri" w:hAnsi="Arial" w:cs="Arial"/>
                <w:lang w:eastAsia="en-US"/>
              </w:rPr>
            </w:pPr>
          </w:p>
          <w:p w:rsidR="001B04DD" w:rsidRDefault="001B04DD" w:rsidP="00BC19B7">
            <w:pPr>
              <w:rPr>
                <w:rFonts w:ascii="Arial" w:eastAsia="Calibri" w:hAnsi="Arial" w:cs="Arial"/>
                <w:lang w:eastAsia="en-US"/>
              </w:rPr>
            </w:pPr>
          </w:p>
          <w:p w:rsidR="001B04DD" w:rsidRPr="00BC19B7" w:rsidRDefault="001B04DD"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lastRenderedPageBreak/>
              <w:t>AR LOV PF/A/43</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The Glasgow Style Garden</w:t>
            </w:r>
          </w:p>
          <w:p w:rsidR="00EC1E17" w:rsidRPr="00BC19B7" w:rsidRDefault="00EC1E17" w:rsidP="00BC19B7">
            <w:pPr>
              <w:rPr>
                <w:rFonts w:ascii="Arial" w:eastAsia="Calibri" w:hAnsi="Arial" w:cs="Arial"/>
                <w:lang w:eastAsia="en-US"/>
              </w:rPr>
            </w:pPr>
            <w:r>
              <w:rPr>
                <w:rFonts w:ascii="Arial" w:eastAsia="Calibri" w:hAnsi="Arial" w:cs="Arial"/>
                <w:lang w:eastAsia="en-US"/>
              </w:rPr>
              <w:t>1986</w:t>
            </w:r>
          </w:p>
          <w:p w:rsidR="00EC1E17" w:rsidRPr="00BC19B7" w:rsidRDefault="00EC1E17" w:rsidP="00BC19B7">
            <w:pPr>
              <w:rPr>
                <w:rFonts w:ascii="Arial" w:eastAsia="Calibri" w:hAnsi="Arial" w:cs="Arial"/>
                <w:lang w:eastAsia="en-US"/>
              </w:rPr>
            </w:pPr>
            <w:r>
              <w:rPr>
                <w:rFonts w:ascii="Arial" w:eastAsia="Calibri" w:hAnsi="Arial" w:cs="Arial"/>
                <w:lang w:eastAsia="en-US"/>
              </w:rPr>
              <w:t>Photocopies of sketches, possibly of the 1986 National Garden Festival,  by R Martin Kelly</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Default="00EC1E17" w:rsidP="00BC19B7">
            <w:pPr>
              <w:rPr>
                <w:rFonts w:ascii="Arial" w:eastAsia="Calibri" w:hAnsi="Arial" w:cs="Arial"/>
                <w:lang w:eastAsia="en-US"/>
              </w:rPr>
            </w:pPr>
          </w:p>
          <w:p w:rsidR="001B04DD" w:rsidRPr="00BC19B7" w:rsidRDefault="001B04DD"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PF/A/44</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Göcek Marina Resort, Turkey</w:t>
            </w:r>
          </w:p>
          <w:p w:rsidR="00EC1E17" w:rsidRPr="00BC19B7" w:rsidRDefault="00EC1E17" w:rsidP="00BC19B7">
            <w:pPr>
              <w:rPr>
                <w:rFonts w:ascii="Arial" w:eastAsia="Calibri" w:hAnsi="Arial" w:cs="Arial"/>
                <w:lang w:eastAsia="en-US"/>
              </w:rPr>
            </w:pPr>
            <w:r>
              <w:rPr>
                <w:rFonts w:ascii="Arial" w:eastAsia="Calibri" w:hAnsi="Arial" w:cs="Arial"/>
                <w:lang w:eastAsia="en-US"/>
              </w:rPr>
              <w:t>2000</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landscape drawings and sketches, schematic packages, estimates of costs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2 files</w:t>
            </w:r>
          </w:p>
          <w:p w:rsidR="00EC1E17" w:rsidRDefault="00EC1E17" w:rsidP="00BC19B7">
            <w:pPr>
              <w:rPr>
                <w:rFonts w:ascii="Arial" w:eastAsia="Calibri" w:hAnsi="Arial" w:cs="Arial"/>
                <w:lang w:eastAsia="en-US"/>
              </w:rPr>
            </w:pPr>
          </w:p>
          <w:p w:rsidR="001B04DD" w:rsidRPr="00BC19B7" w:rsidRDefault="001B04DD"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PF/A/45</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Grangewood Lane, Beckenham, London Borough of Bromley</w:t>
            </w:r>
          </w:p>
          <w:p w:rsidR="00EC1E17" w:rsidRPr="00BC19B7" w:rsidRDefault="00EC1E17" w:rsidP="00BC19B7">
            <w:pPr>
              <w:rPr>
                <w:rFonts w:ascii="Arial" w:eastAsia="Calibri" w:hAnsi="Arial" w:cs="Arial"/>
                <w:lang w:eastAsia="en-US"/>
              </w:rPr>
            </w:pPr>
            <w:r>
              <w:rPr>
                <w:rFonts w:ascii="Arial" w:eastAsia="Calibri" w:hAnsi="Arial" w:cs="Arial"/>
                <w:lang w:eastAsia="en-US"/>
              </w:rPr>
              <w:t>2002</w:t>
            </w:r>
          </w:p>
          <w:p w:rsidR="00EC1E17" w:rsidRPr="00BC19B7" w:rsidRDefault="00EC1E17" w:rsidP="00BC19B7">
            <w:pPr>
              <w:rPr>
                <w:rFonts w:ascii="Arial" w:eastAsia="Calibri" w:hAnsi="Arial" w:cs="Arial"/>
                <w:lang w:eastAsia="en-US"/>
              </w:rPr>
            </w:pPr>
            <w:r>
              <w:rPr>
                <w:rFonts w:ascii="Arial" w:eastAsia="Calibri" w:hAnsi="Arial" w:cs="Arial"/>
                <w:lang w:eastAsia="en-US"/>
              </w:rPr>
              <w:t>Landscape Feasibility Report</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Default="00EC1E17" w:rsidP="00BC19B7">
            <w:pPr>
              <w:rPr>
                <w:rFonts w:ascii="Arial" w:eastAsia="Calibri" w:hAnsi="Arial" w:cs="Arial"/>
                <w:lang w:eastAsia="en-US"/>
              </w:rPr>
            </w:pPr>
          </w:p>
          <w:p w:rsidR="001B04DD" w:rsidRPr="00BC19B7" w:rsidRDefault="001B04DD"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PF/A/46</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Great Burgh House, Epsom, Surrey</w:t>
            </w:r>
          </w:p>
          <w:p w:rsidR="00EC1E17" w:rsidRPr="00BC19B7" w:rsidRDefault="00EC1E17" w:rsidP="00BC19B7">
            <w:pPr>
              <w:rPr>
                <w:rFonts w:ascii="Arial" w:eastAsia="Calibri" w:hAnsi="Arial" w:cs="Arial"/>
                <w:lang w:eastAsia="en-US"/>
              </w:rPr>
            </w:pPr>
            <w:r>
              <w:rPr>
                <w:rFonts w:ascii="Arial" w:eastAsia="Calibri" w:hAnsi="Arial" w:cs="Arial"/>
                <w:lang w:eastAsia="en-US"/>
              </w:rPr>
              <w:t>1998</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Landscape Design Proposals, Detail Design Stage, images, original drawings and sketches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Default="00EC1E17" w:rsidP="00BC19B7">
            <w:pPr>
              <w:rPr>
                <w:rFonts w:ascii="Arial" w:eastAsia="Calibri" w:hAnsi="Arial" w:cs="Arial"/>
                <w:lang w:eastAsia="en-US"/>
              </w:rPr>
            </w:pPr>
          </w:p>
          <w:p w:rsidR="001B04DD" w:rsidRPr="00BC19B7" w:rsidRDefault="001B04DD"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PF/A/47</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Great Canfield, Essex - The Old Barn House Estate for Mr and Mrs Seers</w:t>
            </w:r>
          </w:p>
          <w:p w:rsidR="00EC1E17" w:rsidRPr="00BC19B7" w:rsidRDefault="00EC1E17" w:rsidP="00BC19B7">
            <w:pPr>
              <w:rPr>
                <w:rFonts w:ascii="Arial" w:eastAsia="Calibri" w:hAnsi="Arial" w:cs="Arial"/>
                <w:lang w:eastAsia="en-US"/>
              </w:rPr>
            </w:pPr>
            <w:r>
              <w:rPr>
                <w:rFonts w:ascii="Arial" w:eastAsia="Calibri" w:hAnsi="Arial" w:cs="Arial"/>
                <w:lang w:eastAsia="en-US"/>
              </w:rPr>
              <w:t>1998</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original landscape drawings and watercolour masterplans, site maps, viewpoint location plans, photographs,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Default="00EC1E17" w:rsidP="00BC19B7">
            <w:pPr>
              <w:rPr>
                <w:rFonts w:ascii="Arial" w:eastAsia="Calibri" w:hAnsi="Arial" w:cs="Arial"/>
                <w:lang w:eastAsia="en-US"/>
              </w:rPr>
            </w:pPr>
          </w:p>
          <w:p w:rsidR="001B04DD" w:rsidRPr="00BC19B7" w:rsidRDefault="001B04DD"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PF/A/48</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Greenwich Peninsula Leisure Site, London</w:t>
            </w:r>
          </w:p>
          <w:p w:rsidR="00EC1E17" w:rsidRPr="00BC19B7" w:rsidRDefault="00EC1E17" w:rsidP="00BC19B7">
            <w:pPr>
              <w:rPr>
                <w:rFonts w:ascii="Arial" w:eastAsia="Calibri" w:hAnsi="Arial" w:cs="Arial"/>
                <w:lang w:eastAsia="en-US"/>
              </w:rPr>
            </w:pPr>
            <w:r>
              <w:rPr>
                <w:rFonts w:ascii="Arial" w:eastAsia="Calibri" w:hAnsi="Arial" w:cs="Arial"/>
                <w:lang w:eastAsia="en-US"/>
              </w:rPr>
              <w:t>1998</w:t>
            </w:r>
          </w:p>
          <w:p w:rsidR="00EC1E17" w:rsidRPr="00BC19B7" w:rsidRDefault="00EC1E17" w:rsidP="00BC19B7">
            <w:pPr>
              <w:rPr>
                <w:rFonts w:ascii="Arial" w:eastAsia="Calibri" w:hAnsi="Arial" w:cs="Arial"/>
                <w:lang w:eastAsia="en-US"/>
              </w:rPr>
            </w:pPr>
            <w:r>
              <w:rPr>
                <w:rFonts w:ascii="Arial" w:eastAsia="Calibri" w:hAnsi="Arial" w:cs="Arial"/>
                <w:lang w:eastAsia="en-US"/>
              </w:rPr>
              <w:t>Design Proposal for which Derek Lovejoy Partnership was a consultant for the landscape proposals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Pr="00BC19B7" w:rsidRDefault="00EC1E17"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lastRenderedPageBreak/>
              <w:t>AR LOV PF/A/49</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Greenwich University, North Dartford Campus, Kent</w:t>
            </w:r>
          </w:p>
          <w:p w:rsidR="00EC1E17" w:rsidRPr="00BC19B7" w:rsidRDefault="00EC1E17" w:rsidP="00BC19B7">
            <w:pPr>
              <w:rPr>
                <w:rFonts w:ascii="Arial" w:eastAsia="Calibri" w:hAnsi="Arial" w:cs="Arial"/>
                <w:lang w:eastAsia="en-US"/>
              </w:rPr>
            </w:pPr>
            <w:r>
              <w:rPr>
                <w:rFonts w:ascii="Arial" w:eastAsia="Calibri" w:hAnsi="Arial" w:cs="Arial"/>
                <w:lang w:eastAsia="en-US"/>
              </w:rPr>
              <w:t>1994</w:t>
            </w:r>
          </w:p>
          <w:p w:rsidR="00EC1E17" w:rsidRPr="00BC19B7" w:rsidRDefault="00EC1E17" w:rsidP="00BC19B7">
            <w:pPr>
              <w:rPr>
                <w:rFonts w:ascii="Arial" w:eastAsia="Calibri" w:hAnsi="Arial" w:cs="Arial"/>
                <w:lang w:eastAsia="en-US"/>
              </w:rPr>
            </w:pPr>
            <w:r>
              <w:rPr>
                <w:rFonts w:ascii="Arial" w:eastAsia="Calibri" w:hAnsi="Arial" w:cs="Arial"/>
                <w:lang w:eastAsia="en-US"/>
              </w:rPr>
              <w:t>A Master Plan and Supporting Information for the Development of the North Dartford Campus issued by The Lond</w:t>
            </w:r>
            <w:r w:rsidR="001B04DD">
              <w:rPr>
                <w:rFonts w:ascii="Arial" w:eastAsia="Calibri" w:hAnsi="Arial" w:cs="Arial"/>
                <w:lang w:eastAsia="en-US"/>
              </w:rPr>
              <w:t>on Science Park at Dartford for</w:t>
            </w:r>
            <w:r>
              <w:rPr>
                <w:rFonts w:ascii="Arial" w:eastAsia="Calibri" w:hAnsi="Arial" w:cs="Arial"/>
                <w:lang w:eastAsia="en-US"/>
              </w:rPr>
              <w:t xml:space="preserve"> which Derek Lovejoy Pa</w:t>
            </w:r>
            <w:r w:rsidR="001B04DD">
              <w:rPr>
                <w:rFonts w:ascii="Arial" w:eastAsia="Calibri" w:hAnsi="Arial" w:cs="Arial"/>
                <w:lang w:eastAsia="en-US"/>
              </w:rPr>
              <w:t>r</w:t>
            </w:r>
            <w:r>
              <w:rPr>
                <w:rFonts w:ascii="Arial" w:eastAsia="Calibri" w:hAnsi="Arial" w:cs="Arial"/>
                <w:lang w:eastAsia="en-US"/>
              </w:rPr>
              <w:t>tnership was the Landscape Consultant.  Includes a statement document relating to an outline planning application for the construction of a higher education campus on land to the north and west of the Joyce Green Hospital Buildings at Dartford</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Default="00EC1E17" w:rsidP="00BC19B7">
            <w:pPr>
              <w:rPr>
                <w:rFonts w:ascii="Arial" w:eastAsia="Calibri" w:hAnsi="Arial" w:cs="Arial"/>
                <w:lang w:eastAsia="en-US"/>
              </w:rPr>
            </w:pPr>
          </w:p>
          <w:p w:rsidR="001B04DD" w:rsidRPr="00BC19B7" w:rsidRDefault="001B04DD"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PF/A/50</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Greenwich Waterfront Strategy</w:t>
            </w:r>
          </w:p>
          <w:p w:rsidR="00EC1E17" w:rsidRPr="00BC19B7" w:rsidRDefault="00EC1E17" w:rsidP="00BC19B7">
            <w:pPr>
              <w:rPr>
                <w:rFonts w:ascii="Arial" w:eastAsia="Calibri" w:hAnsi="Arial" w:cs="Arial"/>
                <w:lang w:eastAsia="en-US"/>
              </w:rPr>
            </w:pPr>
            <w:r>
              <w:rPr>
                <w:rFonts w:ascii="Arial" w:eastAsia="Calibri" w:hAnsi="Arial" w:cs="Arial"/>
                <w:lang w:eastAsia="en-US"/>
              </w:rPr>
              <w:t>1991-1992</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the Greenwich Waterfront Strategy document in which is included details of the Greenwich Peninsula for which Derek Lovejoy Partnership was Lan</w:t>
            </w:r>
            <w:r w:rsidR="001B04DD">
              <w:rPr>
                <w:rFonts w:ascii="Arial" w:eastAsia="Calibri" w:hAnsi="Arial" w:cs="Arial"/>
                <w:lang w:eastAsia="en-US"/>
              </w:rPr>
              <w:t>dscape Consultant. Also,</w:t>
            </w:r>
            <w:r>
              <w:rPr>
                <w:rFonts w:ascii="Arial" w:eastAsia="Calibri" w:hAnsi="Arial" w:cs="Arial"/>
                <w:lang w:eastAsia="en-US"/>
              </w:rPr>
              <w:t xml:space="preserve"> details of a welcome presentation to the Greenwich Waterfront Development Partnership attended by a represe</w:t>
            </w:r>
            <w:r w:rsidR="001B04DD">
              <w:rPr>
                <w:rFonts w:ascii="Arial" w:eastAsia="Calibri" w:hAnsi="Arial" w:cs="Arial"/>
                <w:lang w:eastAsia="en-US"/>
              </w:rPr>
              <w:t>n</w:t>
            </w:r>
            <w:r>
              <w:rPr>
                <w:rFonts w:ascii="Arial" w:eastAsia="Calibri" w:hAnsi="Arial" w:cs="Arial"/>
                <w:lang w:eastAsia="en-US"/>
              </w:rPr>
              <w:t>tative of the Derek Lovejoy Partnership.</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Default="00EC1E17" w:rsidP="00BC19B7">
            <w:pPr>
              <w:rPr>
                <w:rFonts w:ascii="Arial" w:eastAsia="Calibri" w:hAnsi="Arial" w:cs="Arial"/>
                <w:lang w:eastAsia="en-US"/>
              </w:rPr>
            </w:pPr>
          </w:p>
          <w:p w:rsidR="001B04DD" w:rsidRPr="00BC19B7" w:rsidRDefault="001B04DD"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PF/A/51</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Greys Green Farm, Rotherfield Greys, South Oxfordshire</w:t>
            </w:r>
          </w:p>
          <w:p w:rsidR="00EC1E17" w:rsidRPr="00BC19B7" w:rsidRDefault="00EC1E17" w:rsidP="00BC19B7">
            <w:pPr>
              <w:rPr>
                <w:rFonts w:ascii="Arial" w:eastAsia="Calibri" w:hAnsi="Arial" w:cs="Arial"/>
                <w:lang w:eastAsia="en-US"/>
              </w:rPr>
            </w:pPr>
            <w:r>
              <w:rPr>
                <w:rFonts w:ascii="Arial" w:eastAsia="Calibri" w:hAnsi="Arial" w:cs="Arial"/>
                <w:lang w:eastAsia="en-US"/>
              </w:rPr>
              <w:t>1990-1991</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a Proof of Evidence by Derek Lovejoy Partnership for the development of two golf courses at the site, Supplementary Statement, location plans, photographs of the site, site maps of other proposed sites for the golf courses.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Default="00EC1E17" w:rsidP="00BC19B7">
            <w:pPr>
              <w:rPr>
                <w:rFonts w:ascii="Arial" w:eastAsia="Calibri" w:hAnsi="Arial" w:cs="Arial"/>
                <w:lang w:eastAsia="en-US"/>
              </w:rPr>
            </w:pPr>
          </w:p>
          <w:p w:rsidR="001B04DD" w:rsidRPr="00BC19B7" w:rsidRDefault="001B04DD"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PF/A/52</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Harrison's Plantation Resort, St Lucy, Barbados</w:t>
            </w:r>
          </w:p>
          <w:p w:rsidR="00EC1E17" w:rsidRPr="00BC19B7" w:rsidRDefault="00EC1E17" w:rsidP="00BC19B7">
            <w:pPr>
              <w:rPr>
                <w:rFonts w:ascii="Arial" w:eastAsia="Calibri" w:hAnsi="Arial" w:cs="Arial"/>
                <w:lang w:eastAsia="en-US"/>
              </w:rPr>
            </w:pPr>
            <w:r>
              <w:rPr>
                <w:rFonts w:ascii="Arial" w:eastAsia="Calibri" w:hAnsi="Arial" w:cs="Arial"/>
                <w:lang w:eastAsia="en-US"/>
              </w:rPr>
              <w:t>c1990s</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location plan, landscape use masterplans, artist's perspectives, photographic survey, opportunities and constraints plan.</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Default="00EC1E17" w:rsidP="00BC19B7">
            <w:pPr>
              <w:rPr>
                <w:rFonts w:ascii="Arial" w:eastAsia="Calibri" w:hAnsi="Arial" w:cs="Arial"/>
                <w:lang w:eastAsia="en-US"/>
              </w:rPr>
            </w:pPr>
          </w:p>
          <w:p w:rsidR="001B04DD" w:rsidRPr="00BC19B7" w:rsidRDefault="001B04DD"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PF/A/53</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Hazelhead Cemetery, Aberdeen</w:t>
            </w:r>
          </w:p>
          <w:p w:rsidR="00EC1E17" w:rsidRPr="00BC19B7" w:rsidRDefault="00EC1E17" w:rsidP="00BC19B7">
            <w:pPr>
              <w:rPr>
                <w:rFonts w:ascii="Arial" w:eastAsia="Calibri" w:hAnsi="Arial" w:cs="Arial"/>
                <w:lang w:eastAsia="en-US"/>
              </w:rPr>
            </w:pPr>
            <w:r>
              <w:rPr>
                <w:rFonts w:ascii="Arial" w:eastAsia="Calibri" w:hAnsi="Arial" w:cs="Arial"/>
                <w:lang w:eastAsia="en-US"/>
              </w:rPr>
              <w:t>1996</w:t>
            </w:r>
          </w:p>
          <w:p w:rsidR="00EC1E17" w:rsidRPr="00BC19B7" w:rsidRDefault="00EC1E17" w:rsidP="00BC19B7">
            <w:pPr>
              <w:rPr>
                <w:rFonts w:ascii="Arial" w:eastAsia="Calibri" w:hAnsi="Arial" w:cs="Arial"/>
                <w:lang w:eastAsia="en-US"/>
              </w:rPr>
            </w:pPr>
            <w:r>
              <w:rPr>
                <w:rFonts w:ascii="Arial" w:eastAsia="Calibri" w:hAnsi="Arial" w:cs="Arial"/>
                <w:lang w:eastAsia="en-US"/>
              </w:rPr>
              <w:t>Landscape Masterplan and Detail Design Plan, phase 1</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Pr="00BC19B7" w:rsidRDefault="00EC1E17"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lastRenderedPageBreak/>
              <w:t>AR LOV PF/A/54</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The Healing Landscape gardens, London</w:t>
            </w:r>
          </w:p>
          <w:p w:rsidR="00EC1E17" w:rsidRPr="00BC19B7" w:rsidRDefault="00EC1E17" w:rsidP="00BC19B7">
            <w:pPr>
              <w:rPr>
                <w:rFonts w:ascii="Arial" w:eastAsia="Calibri" w:hAnsi="Arial" w:cs="Arial"/>
                <w:lang w:eastAsia="en-US"/>
              </w:rPr>
            </w:pPr>
            <w:r>
              <w:rPr>
                <w:rFonts w:ascii="Arial" w:eastAsia="Calibri" w:hAnsi="Arial" w:cs="Arial"/>
                <w:lang w:eastAsia="en-US"/>
              </w:rPr>
              <w:t>c1990s</w:t>
            </w:r>
          </w:p>
          <w:p w:rsidR="00EC1E17" w:rsidRPr="00BC19B7" w:rsidRDefault="00EC1E17" w:rsidP="00BC19B7">
            <w:pPr>
              <w:rPr>
                <w:rFonts w:ascii="Arial" w:eastAsia="Calibri" w:hAnsi="Arial" w:cs="Arial"/>
                <w:lang w:eastAsia="en-US"/>
              </w:rPr>
            </w:pPr>
            <w:r>
              <w:rPr>
                <w:rFonts w:ascii="Arial" w:eastAsia="Calibri" w:hAnsi="Arial" w:cs="Arial"/>
                <w:lang w:eastAsia="en-US"/>
              </w:rPr>
              <w:t>Public Realm Design Guide</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PF/A/55</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High Wycombe, Western Sector</w:t>
            </w:r>
          </w:p>
          <w:p w:rsidR="00EC1E17" w:rsidRPr="00BC19B7" w:rsidRDefault="00EC1E17" w:rsidP="00BC19B7">
            <w:pPr>
              <w:rPr>
                <w:rFonts w:ascii="Arial" w:eastAsia="Calibri" w:hAnsi="Arial" w:cs="Arial"/>
                <w:lang w:eastAsia="en-US"/>
              </w:rPr>
            </w:pPr>
            <w:r>
              <w:rPr>
                <w:rFonts w:ascii="Arial" w:eastAsia="Calibri" w:hAnsi="Arial" w:cs="Arial"/>
                <w:lang w:eastAsia="en-US"/>
              </w:rPr>
              <w:t>1997</w:t>
            </w:r>
          </w:p>
          <w:p w:rsidR="00EC1E17" w:rsidRPr="00BC19B7" w:rsidRDefault="00EC1E17" w:rsidP="00BC19B7">
            <w:pPr>
              <w:rPr>
                <w:rFonts w:ascii="Arial" w:eastAsia="Calibri" w:hAnsi="Arial" w:cs="Arial"/>
                <w:lang w:eastAsia="en-US"/>
              </w:rPr>
            </w:pPr>
            <w:r>
              <w:rPr>
                <w:rFonts w:ascii="Arial" w:eastAsia="Calibri" w:hAnsi="Arial" w:cs="Arial"/>
                <w:lang w:eastAsia="en-US"/>
              </w:rPr>
              <w:t>Landscape Statement including masterplan and landscape analysis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PF/A/56</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Hili Fun City, Al-Ain, Abu-Dhabi</w:t>
            </w:r>
          </w:p>
          <w:p w:rsidR="00EC1E17" w:rsidRPr="00BC19B7" w:rsidRDefault="00EC1E17" w:rsidP="00BC19B7">
            <w:pPr>
              <w:rPr>
                <w:rFonts w:ascii="Arial" w:eastAsia="Calibri" w:hAnsi="Arial" w:cs="Arial"/>
                <w:lang w:eastAsia="en-US"/>
              </w:rPr>
            </w:pPr>
            <w:r>
              <w:rPr>
                <w:rFonts w:ascii="Arial" w:eastAsia="Calibri" w:hAnsi="Arial" w:cs="Arial"/>
                <w:lang w:eastAsia="en-US"/>
              </w:rPr>
              <w:t>1999</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Preliminary Survey and Design Studies, Concept Masterplan studies and final report, full project report.</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1742D0" w:rsidRDefault="001742D0"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PF/A/57</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Hogwood Farm, Hogwood  Industrial Estate, Wokingahm, Berkshire</w:t>
            </w:r>
          </w:p>
          <w:p w:rsidR="00EC1E17" w:rsidRPr="00BC19B7" w:rsidRDefault="00EC1E17" w:rsidP="00BC19B7">
            <w:pPr>
              <w:rPr>
                <w:rFonts w:ascii="Arial" w:eastAsia="Calibri" w:hAnsi="Arial" w:cs="Arial"/>
                <w:lang w:eastAsia="en-US"/>
              </w:rPr>
            </w:pPr>
            <w:r>
              <w:rPr>
                <w:rFonts w:ascii="Arial" w:eastAsia="Calibri" w:hAnsi="Arial" w:cs="Arial"/>
                <w:lang w:eastAsia="en-US"/>
              </w:rPr>
              <w:t>c1990s</w:t>
            </w:r>
          </w:p>
          <w:p w:rsidR="00EC1E17" w:rsidRPr="00BC19B7" w:rsidRDefault="00EC1E17" w:rsidP="00BC19B7">
            <w:pPr>
              <w:rPr>
                <w:rFonts w:ascii="Arial" w:eastAsia="Calibri" w:hAnsi="Arial" w:cs="Arial"/>
                <w:lang w:eastAsia="en-US"/>
              </w:rPr>
            </w:pPr>
            <w:r>
              <w:rPr>
                <w:rFonts w:ascii="Arial" w:eastAsia="Calibri" w:hAnsi="Arial" w:cs="Arial"/>
                <w:lang w:eastAsia="en-US"/>
              </w:rPr>
              <w:t>Tree Belt: Status Report</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PF/A/58</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Grand Hyatt, Amann, Jordan</w:t>
            </w:r>
          </w:p>
          <w:p w:rsidR="00EC1E17" w:rsidRPr="00BC19B7" w:rsidRDefault="00EC1E17" w:rsidP="00BC19B7">
            <w:pPr>
              <w:rPr>
                <w:rFonts w:ascii="Arial" w:eastAsia="Calibri" w:hAnsi="Arial" w:cs="Arial"/>
                <w:lang w:eastAsia="en-US"/>
              </w:rPr>
            </w:pPr>
            <w:r>
              <w:rPr>
                <w:rFonts w:ascii="Arial" w:eastAsia="Calibri" w:hAnsi="Arial" w:cs="Arial"/>
                <w:lang w:eastAsia="en-US"/>
              </w:rPr>
              <w:t>1996-1999</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a set of construction drawings issued by Derek Lovejoy Partnership, Project Information issued by Wimberley, Allison, Tong &amp; Goo, artist's perspectives including two original pencil sketches, a Landscape Architect's Report</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PF/A/59</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Hyatt Regency, Bishkek, Kyrghyzstan</w:t>
            </w:r>
          </w:p>
          <w:p w:rsidR="00EC1E17" w:rsidRPr="00BC19B7" w:rsidRDefault="00EC1E17" w:rsidP="00BC19B7">
            <w:pPr>
              <w:rPr>
                <w:rFonts w:ascii="Arial" w:eastAsia="Calibri" w:hAnsi="Arial" w:cs="Arial"/>
                <w:lang w:eastAsia="en-US"/>
              </w:rPr>
            </w:pPr>
            <w:r>
              <w:rPr>
                <w:rFonts w:ascii="Arial" w:eastAsia="Calibri" w:hAnsi="Arial" w:cs="Arial"/>
                <w:lang w:eastAsia="en-US"/>
              </w:rPr>
              <w:t>c1990s</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landscape masterplans, landscape images and aerial perspective</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Pr="00BC19B7" w:rsidRDefault="00EC1E17"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lastRenderedPageBreak/>
              <w:t>AR LOV PF/A/60</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Hyatt Regency, Crni Vrh, Serbia, Yugoslavia</w:t>
            </w:r>
          </w:p>
          <w:p w:rsidR="00EC1E17" w:rsidRPr="00BC19B7" w:rsidRDefault="00EC1E17" w:rsidP="00BC19B7">
            <w:pPr>
              <w:rPr>
                <w:rFonts w:ascii="Arial" w:eastAsia="Calibri" w:hAnsi="Arial" w:cs="Arial"/>
                <w:lang w:eastAsia="en-US"/>
              </w:rPr>
            </w:pPr>
            <w:r>
              <w:rPr>
                <w:rFonts w:ascii="Arial" w:eastAsia="Calibri" w:hAnsi="Arial" w:cs="Arial"/>
                <w:lang w:eastAsia="en-US"/>
              </w:rPr>
              <w:t>1998</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a schematic masterplan with a set of drawings, site photographs, opportunities and constraints plan, artist's perspectives, images of a model.</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PF/A/61</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Hyatt Regency, Muscat, Oman</w:t>
            </w:r>
          </w:p>
          <w:p w:rsidR="00EC1E17" w:rsidRPr="00BC19B7" w:rsidRDefault="00EC1E17" w:rsidP="00BC19B7">
            <w:pPr>
              <w:rPr>
                <w:rFonts w:ascii="Arial" w:eastAsia="Calibri" w:hAnsi="Arial" w:cs="Arial"/>
                <w:lang w:eastAsia="en-US"/>
              </w:rPr>
            </w:pPr>
            <w:r>
              <w:rPr>
                <w:rFonts w:ascii="Arial" w:eastAsia="Calibri" w:hAnsi="Arial" w:cs="Arial"/>
                <w:lang w:eastAsia="en-US"/>
              </w:rPr>
              <w:t>1995</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the Construciton Drawing Package, design development proposals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PF/A/62</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Hyatt Regency, Petra, Jordan</w:t>
            </w:r>
          </w:p>
          <w:p w:rsidR="00EC1E17" w:rsidRPr="00BC19B7" w:rsidRDefault="00EC1E17" w:rsidP="00BC19B7">
            <w:pPr>
              <w:rPr>
                <w:rFonts w:ascii="Arial" w:eastAsia="Calibri" w:hAnsi="Arial" w:cs="Arial"/>
                <w:lang w:eastAsia="en-US"/>
              </w:rPr>
            </w:pPr>
            <w:r>
              <w:rPr>
                <w:rFonts w:ascii="Arial" w:eastAsia="Calibri" w:hAnsi="Arial" w:cs="Arial"/>
                <w:lang w:eastAsia="en-US"/>
              </w:rPr>
              <w:t>1994</w:t>
            </w:r>
          </w:p>
          <w:p w:rsidR="00EC1E17" w:rsidRPr="00BC19B7" w:rsidRDefault="00EC1E17" w:rsidP="00BC19B7">
            <w:pPr>
              <w:rPr>
                <w:rFonts w:ascii="Arial" w:eastAsia="Calibri" w:hAnsi="Arial" w:cs="Arial"/>
                <w:lang w:eastAsia="en-US"/>
              </w:rPr>
            </w:pPr>
            <w:r>
              <w:rPr>
                <w:rFonts w:ascii="Arial" w:eastAsia="Calibri" w:hAnsi="Arial" w:cs="Arial"/>
                <w:lang w:eastAsia="en-US"/>
              </w:rPr>
              <w:t>Project plan document issued by Wimberley Allison Tong &amp; Goo</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PF/A/63</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Hyatt Regency, St Lucia, Eastern Caribbean</w:t>
            </w:r>
          </w:p>
          <w:p w:rsidR="00EC1E17" w:rsidRPr="00BC19B7" w:rsidRDefault="00EC1E17" w:rsidP="00BC19B7">
            <w:pPr>
              <w:rPr>
                <w:rFonts w:ascii="Arial" w:eastAsia="Calibri" w:hAnsi="Arial" w:cs="Arial"/>
                <w:lang w:eastAsia="en-US"/>
              </w:rPr>
            </w:pPr>
            <w:r>
              <w:rPr>
                <w:rFonts w:ascii="Arial" w:eastAsia="Calibri" w:hAnsi="Arial" w:cs="Arial"/>
                <w:lang w:eastAsia="en-US"/>
              </w:rPr>
              <w:t>1999</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original plans and sketches of Derek Lovejoy Partnership; set of plans of the Architects - Unwin Jones Partnership, artist's perspectives, image boards, plant and trees lists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3 files</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PF/A/64</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Hyatt Regency, Crni Vrh, Serbia</w:t>
            </w:r>
          </w:p>
          <w:p w:rsidR="00EC1E17" w:rsidRPr="00BC19B7" w:rsidRDefault="00EC1E17" w:rsidP="00BC19B7">
            <w:pPr>
              <w:rPr>
                <w:rFonts w:ascii="Arial" w:eastAsia="Calibri" w:hAnsi="Arial" w:cs="Arial"/>
                <w:lang w:eastAsia="en-US"/>
              </w:rPr>
            </w:pPr>
            <w:r>
              <w:rPr>
                <w:rFonts w:ascii="Arial" w:eastAsia="Calibri" w:hAnsi="Arial" w:cs="Arial"/>
                <w:lang w:eastAsia="en-US"/>
              </w:rPr>
              <w:t>1998</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Derek Lovejoy's Landscape Architectural Specification; Concept Masterplan; Concept Refinement Masterplan; opportunities and constraints plan; designs for an interior water feature; existing site photographs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Default="00EC1E17" w:rsidP="00BC19B7">
            <w:pPr>
              <w:rPr>
                <w:rFonts w:ascii="Arial" w:eastAsia="Calibri" w:hAnsi="Arial" w:cs="Arial"/>
                <w:lang w:eastAsia="en-US"/>
              </w:rPr>
            </w:pPr>
          </w:p>
          <w:p w:rsidR="001742D0" w:rsidRDefault="001742D0" w:rsidP="00BC19B7">
            <w:pPr>
              <w:rPr>
                <w:rFonts w:ascii="Arial" w:eastAsia="Calibri" w:hAnsi="Arial" w:cs="Arial"/>
                <w:lang w:eastAsia="en-US"/>
              </w:rPr>
            </w:pPr>
          </w:p>
          <w:p w:rsidR="001742D0" w:rsidRDefault="001742D0" w:rsidP="00BC19B7">
            <w:pPr>
              <w:rPr>
                <w:rFonts w:ascii="Arial" w:eastAsia="Calibri" w:hAnsi="Arial" w:cs="Arial"/>
                <w:lang w:eastAsia="en-US"/>
              </w:rPr>
            </w:pPr>
          </w:p>
          <w:p w:rsidR="001742D0" w:rsidRDefault="001742D0"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lastRenderedPageBreak/>
              <w:t>AR LOV PF/A/65</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Hyatt Regency, Thessaloniki, Greece</w:t>
            </w:r>
          </w:p>
          <w:p w:rsidR="00EC1E17" w:rsidRPr="00BC19B7" w:rsidRDefault="00EC1E17" w:rsidP="00BC19B7">
            <w:pPr>
              <w:rPr>
                <w:rFonts w:ascii="Arial" w:eastAsia="Calibri" w:hAnsi="Arial" w:cs="Arial"/>
                <w:lang w:eastAsia="en-US"/>
              </w:rPr>
            </w:pPr>
            <w:r>
              <w:rPr>
                <w:rFonts w:ascii="Arial" w:eastAsia="Calibri" w:hAnsi="Arial" w:cs="Arial"/>
                <w:lang w:eastAsia="en-US"/>
              </w:rPr>
              <w:t>1997</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Derek Lovejoy's Landscape Masterplan; Landscape Design Proposals; Construction drawings package in various drafts.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2 files</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PF/A/66</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Hotel Intercontinental, Amman, Jordan</w:t>
            </w:r>
          </w:p>
          <w:p w:rsidR="00EC1E17" w:rsidRPr="00BC19B7" w:rsidRDefault="00EC1E17" w:rsidP="00BC19B7">
            <w:pPr>
              <w:rPr>
                <w:rFonts w:ascii="Arial" w:eastAsia="Calibri" w:hAnsi="Arial" w:cs="Arial"/>
                <w:lang w:eastAsia="en-US"/>
              </w:rPr>
            </w:pPr>
            <w:r>
              <w:rPr>
                <w:rFonts w:ascii="Arial" w:eastAsia="Calibri" w:hAnsi="Arial" w:cs="Arial"/>
                <w:lang w:eastAsia="en-US"/>
              </w:rPr>
              <w:t>1999</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Landscape Construction PAckages for ahrd landscaping and for preliminary soft landscape proposals; original drawings for the packages; concept masterplan; plans of the Architect, Arabtech - Jardaneh</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PF/A/67</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Islands of Aqaba, Jordan</w:t>
            </w:r>
          </w:p>
          <w:p w:rsidR="00EC1E17" w:rsidRPr="00BC19B7" w:rsidRDefault="00EC1E17" w:rsidP="00BC19B7">
            <w:pPr>
              <w:rPr>
                <w:rFonts w:ascii="Arial" w:eastAsia="Calibri" w:hAnsi="Arial" w:cs="Arial"/>
                <w:lang w:eastAsia="en-US"/>
              </w:rPr>
            </w:pPr>
            <w:r>
              <w:rPr>
                <w:rFonts w:ascii="Arial" w:eastAsia="Calibri" w:hAnsi="Arial" w:cs="Arial"/>
                <w:lang w:eastAsia="en-US"/>
              </w:rPr>
              <w:t>2003</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the Marine Report; the Executive Summary with the Landscape Report; landscape concept images; strategy plans; planting concepts.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PF/A/68</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King's Crossing, Eustin Road, London</w:t>
            </w:r>
          </w:p>
          <w:p w:rsidR="00EC1E17" w:rsidRPr="00BC19B7" w:rsidRDefault="00EC1E17" w:rsidP="00BC19B7">
            <w:pPr>
              <w:rPr>
                <w:rFonts w:ascii="Arial" w:eastAsia="Calibri" w:hAnsi="Arial" w:cs="Arial"/>
                <w:lang w:eastAsia="en-US"/>
              </w:rPr>
            </w:pPr>
            <w:r>
              <w:rPr>
                <w:rFonts w:ascii="Arial" w:eastAsia="Calibri" w:hAnsi="Arial" w:cs="Arial"/>
                <w:lang w:eastAsia="en-US"/>
              </w:rPr>
              <w:t>undated</w:t>
            </w:r>
          </w:p>
          <w:p w:rsidR="00EC1E17" w:rsidRPr="00BC19B7" w:rsidRDefault="00EC1E17" w:rsidP="00BC19B7">
            <w:pPr>
              <w:rPr>
                <w:rFonts w:ascii="Arial" w:eastAsia="Calibri" w:hAnsi="Arial" w:cs="Arial"/>
                <w:lang w:eastAsia="en-US"/>
              </w:rPr>
            </w:pPr>
            <w:r>
              <w:rPr>
                <w:rFonts w:ascii="Arial" w:eastAsia="Calibri" w:hAnsi="Arial" w:cs="Arial"/>
                <w:lang w:eastAsia="en-US"/>
              </w:rPr>
              <w:t>Photographs of existing view and concept for proposed view; site map</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PF/A/69</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La Gran Manzana, Madrid, Spain</w:t>
            </w:r>
          </w:p>
          <w:p w:rsidR="00EC1E17" w:rsidRPr="00BC19B7" w:rsidRDefault="00EC1E17" w:rsidP="00BC19B7">
            <w:pPr>
              <w:rPr>
                <w:rFonts w:ascii="Arial" w:eastAsia="Calibri" w:hAnsi="Arial" w:cs="Arial"/>
                <w:lang w:eastAsia="en-US"/>
              </w:rPr>
            </w:pPr>
            <w:r>
              <w:rPr>
                <w:rFonts w:ascii="Arial" w:eastAsia="Calibri" w:hAnsi="Arial" w:cs="Arial"/>
                <w:lang w:eastAsia="en-US"/>
              </w:rPr>
              <w:t>1999</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Landscape Masterplan; original sketch tracings.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PF/A/70</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Las Corinas Golf Resort, Spain</w:t>
            </w:r>
          </w:p>
          <w:p w:rsidR="00EC1E17" w:rsidRPr="00BC19B7" w:rsidRDefault="00EC1E17" w:rsidP="00BC19B7">
            <w:pPr>
              <w:rPr>
                <w:rFonts w:ascii="Arial" w:eastAsia="Calibri" w:hAnsi="Arial" w:cs="Arial"/>
                <w:lang w:eastAsia="en-US"/>
              </w:rPr>
            </w:pPr>
            <w:r>
              <w:rPr>
                <w:rFonts w:ascii="Arial" w:eastAsia="Calibri" w:hAnsi="Arial" w:cs="Arial"/>
                <w:lang w:eastAsia="en-US"/>
              </w:rPr>
              <w:t>2002</w:t>
            </w:r>
          </w:p>
          <w:p w:rsidR="00EC1E17" w:rsidRPr="00BC19B7" w:rsidRDefault="00EC1E17" w:rsidP="00BC19B7">
            <w:pPr>
              <w:rPr>
                <w:rFonts w:ascii="Arial" w:eastAsia="Calibri" w:hAnsi="Arial" w:cs="Arial"/>
                <w:lang w:eastAsia="en-US"/>
              </w:rPr>
            </w:pPr>
            <w:r>
              <w:rPr>
                <w:rFonts w:ascii="Arial" w:eastAsia="Calibri" w:hAnsi="Arial" w:cs="Arial"/>
                <w:lang w:eastAsia="en-US"/>
              </w:rPr>
              <w:t>Design plans document not attributed to Michael Brown</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documet</w:t>
            </w:r>
          </w:p>
          <w:p w:rsidR="00EC1E17" w:rsidRPr="00BC19B7" w:rsidRDefault="00EC1E17"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lastRenderedPageBreak/>
              <w:t>AR LOV PF/A/71</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Las Meloneras, Gran Canaria Spain</w:t>
            </w:r>
          </w:p>
          <w:p w:rsidR="00EC1E17" w:rsidRPr="00BC19B7" w:rsidRDefault="00EC1E17" w:rsidP="00BC19B7">
            <w:pPr>
              <w:rPr>
                <w:rFonts w:ascii="Arial" w:eastAsia="Calibri" w:hAnsi="Arial" w:cs="Arial"/>
                <w:lang w:eastAsia="en-US"/>
              </w:rPr>
            </w:pPr>
            <w:r>
              <w:rPr>
                <w:rFonts w:ascii="Arial" w:eastAsia="Calibri" w:hAnsi="Arial" w:cs="Arial"/>
                <w:lang w:eastAsia="en-US"/>
              </w:rPr>
              <w:t>c2000</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plans, image boards, sections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documet</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PF/A/72</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DSS Long Benton, Newcastle</w:t>
            </w:r>
          </w:p>
          <w:p w:rsidR="00EC1E17" w:rsidRPr="00BC19B7" w:rsidRDefault="00EC1E17" w:rsidP="00BC19B7">
            <w:pPr>
              <w:rPr>
                <w:rFonts w:ascii="Arial" w:eastAsia="Calibri" w:hAnsi="Arial" w:cs="Arial"/>
                <w:lang w:eastAsia="en-US"/>
              </w:rPr>
            </w:pPr>
            <w:r>
              <w:rPr>
                <w:rFonts w:ascii="Arial" w:eastAsia="Calibri" w:hAnsi="Arial" w:cs="Arial"/>
                <w:lang w:eastAsia="en-US"/>
              </w:rPr>
              <w:t>1997</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tree and shrub planting plans; landscape proposals - reserved matters application</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PF/A/73</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Maia Residential</w:t>
            </w:r>
          </w:p>
          <w:p w:rsidR="00EC1E17" w:rsidRPr="00BC19B7" w:rsidRDefault="00EC1E17" w:rsidP="00BC19B7">
            <w:pPr>
              <w:rPr>
                <w:rFonts w:ascii="Arial" w:eastAsia="Calibri" w:hAnsi="Arial" w:cs="Arial"/>
                <w:lang w:eastAsia="en-US"/>
              </w:rPr>
            </w:pPr>
            <w:r>
              <w:rPr>
                <w:rFonts w:ascii="Arial" w:eastAsia="Calibri" w:hAnsi="Arial" w:cs="Arial"/>
                <w:lang w:eastAsia="en-US"/>
              </w:rPr>
              <w:t>2001</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landscape masterplan; landscape details and section plans; image boards; drawings list.</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file</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PF/A/74</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Maidenhead Town Centre, Berkshire for the Royal Borough of Windsor and Maidenhead</w:t>
            </w:r>
          </w:p>
          <w:p w:rsidR="00EC1E17" w:rsidRPr="00BC19B7" w:rsidRDefault="00EC1E17" w:rsidP="00BC19B7">
            <w:pPr>
              <w:rPr>
                <w:rFonts w:ascii="Arial" w:eastAsia="Calibri" w:hAnsi="Arial" w:cs="Arial"/>
                <w:lang w:eastAsia="en-US"/>
              </w:rPr>
            </w:pPr>
            <w:r>
              <w:rPr>
                <w:rFonts w:ascii="Arial" w:eastAsia="Calibri" w:hAnsi="Arial" w:cs="Arial"/>
                <w:lang w:eastAsia="en-US"/>
              </w:rPr>
              <w:t>1994</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construction drawings; sketch drawings; slides; watercolour paintings by John Kingsley-Dobson including some which were marked as "not relevant"; the design proposals for the landscape; design proposals for the Town Hall by EPR Architects Limited; image boards.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5 folders</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PF/A/75</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Malaga - Parque del Sol, Malaga, Spain</w:t>
            </w:r>
          </w:p>
          <w:p w:rsidR="00EC1E17" w:rsidRPr="00BC19B7" w:rsidRDefault="00EC1E17" w:rsidP="00BC19B7">
            <w:pPr>
              <w:rPr>
                <w:rFonts w:ascii="Arial" w:eastAsia="Calibri" w:hAnsi="Arial" w:cs="Arial"/>
                <w:lang w:eastAsia="en-US"/>
              </w:rPr>
            </w:pPr>
            <w:r>
              <w:rPr>
                <w:rFonts w:ascii="Arial" w:eastAsia="Calibri" w:hAnsi="Arial" w:cs="Arial"/>
                <w:lang w:eastAsia="en-US"/>
              </w:rPr>
              <w:t>1999</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original section plans; landscape analysis drawing, landscape masterplan drawing; image boards; site plans and map.</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folder</w:t>
            </w:r>
          </w:p>
          <w:p w:rsidR="00EC1E17" w:rsidRDefault="00EC1E17" w:rsidP="00BC19B7">
            <w:pPr>
              <w:rPr>
                <w:rFonts w:ascii="Arial" w:eastAsia="Calibri" w:hAnsi="Arial" w:cs="Arial"/>
                <w:lang w:eastAsia="en-US"/>
              </w:rPr>
            </w:pPr>
          </w:p>
          <w:p w:rsidR="001742D0" w:rsidRDefault="001742D0" w:rsidP="00BC19B7">
            <w:pPr>
              <w:rPr>
                <w:rFonts w:ascii="Arial" w:eastAsia="Calibri" w:hAnsi="Arial" w:cs="Arial"/>
                <w:lang w:eastAsia="en-US"/>
              </w:rPr>
            </w:pPr>
          </w:p>
          <w:p w:rsidR="001742D0" w:rsidRDefault="001742D0" w:rsidP="00BC19B7">
            <w:pPr>
              <w:rPr>
                <w:rFonts w:ascii="Arial" w:eastAsia="Calibri" w:hAnsi="Arial" w:cs="Arial"/>
                <w:lang w:eastAsia="en-US"/>
              </w:rPr>
            </w:pPr>
          </w:p>
          <w:p w:rsidR="001742D0" w:rsidRDefault="001742D0"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lastRenderedPageBreak/>
              <w:t>AR LOV PF/A/76</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Manchester International Business Park</w:t>
            </w:r>
          </w:p>
          <w:p w:rsidR="00EC1E17" w:rsidRPr="00BC19B7" w:rsidRDefault="00EC1E17" w:rsidP="00BC19B7">
            <w:pPr>
              <w:rPr>
                <w:rFonts w:ascii="Arial" w:eastAsia="Calibri" w:hAnsi="Arial" w:cs="Arial"/>
                <w:lang w:eastAsia="en-US"/>
              </w:rPr>
            </w:pPr>
            <w:r>
              <w:rPr>
                <w:rFonts w:ascii="Arial" w:eastAsia="Calibri" w:hAnsi="Arial" w:cs="Arial"/>
                <w:lang w:eastAsia="en-US"/>
              </w:rPr>
              <w:t>1996</w:t>
            </w:r>
          </w:p>
          <w:p w:rsidR="00EC1E17" w:rsidRPr="00BC19B7" w:rsidRDefault="00EC1E17" w:rsidP="00BC19B7">
            <w:pPr>
              <w:rPr>
                <w:rFonts w:ascii="Arial" w:eastAsia="Calibri" w:hAnsi="Arial" w:cs="Arial"/>
                <w:lang w:eastAsia="en-US"/>
              </w:rPr>
            </w:pPr>
            <w:r>
              <w:rPr>
                <w:rFonts w:ascii="Arial" w:eastAsia="Calibri" w:hAnsi="Arial" w:cs="Arial"/>
                <w:lang w:eastAsia="en-US"/>
              </w:rPr>
              <w:t>Section elevation drawings of the rear boundary treatment and of Baugley Brook</w:t>
            </w:r>
          </w:p>
          <w:p w:rsidR="001742D0" w:rsidRPr="00BC19B7" w:rsidRDefault="001742D0"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3 drawings</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PF/A/77</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Mansouria Villas, Cairo, Egypt</w:t>
            </w:r>
          </w:p>
          <w:p w:rsidR="00EC1E17" w:rsidRPr="00BC19B7" w:rsidRDefault="00EC1E17" w:rsidP="00BC19B7">
            <w:pPr>
              <w:rPr>
                <w:rFonts w:ascii="Arial" w:eastAsia="Calibri" w:hAnsi="Arial" w:cs="Arial"/>
                <w:lang w:eastAsia="en-US"/>
              </w:rPr>
            </w:pPr>
            <w:r>
              <w:rPr>
                <w:rFonts w:ascii="Arial" w:eastAsia="Calibri" w:hAnsi="Arial" w:cs="Arial"/>
                <w:lang w:eastAsia="en-US"/>
              </w:rPr>
              <w:t>1993</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construction drawings; image boards; artists' impressions; landscape architectural specification; photographs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2 folders</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PF/A/78</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Marsa Allam Resort, Egypt</w:t>
            </w:r>
          </w:p>
          <w:p w:rsidR="00EC1E17" w:rsidRPr="00BC19B7" w:rsidRDefault="00EC1E17" w:rsidP="00BC19B7">
            <w:pPr>
              <w:rPr>
                <w:rFonts w:ascii="Arial" w:eastAsia="Calibri" w:hAnsi="Arial" w:cs="Arial"/>
                <w:lang w:eastAsia="en-US"/>
              </w:rPr>
            </w:pPr>
            <w:r>
              <w:rPr>
                <w:rFonts w:ascii="Arial" w:eastAsia="Calibri" w:hAnsi="Arial" w:cs="Arial"/>
                <w:lang w:eastAsia="en-US"/>
              </w:rPr>
              <w:t>1997</w:t>
            </w:r>
          </w:p>
          <w:p w:rsidR="00EC1E17" w:rsidRPr="00BC19B7" w:rsidRDefault="00EC1E17" w:rsidP="00BC19B7">
            <w:pPr>
              <w:rPr>
                <w:rFonts w:ascii="Arial" w:eastAsia="Calibri" w:hAnsi="Arial" w:cs="Arial"/>
                <w:lang w:eastAsia="en-US"/>
              </w:rPr>
            </w:pPr>
            <w:r>
              <w:rPr>
                <w:rFonts w:ascii="Arial" w:eastAsia="Calibri" w:hAnsi="Arial" w:cs="Arial"/>
                <w:lang w:eastAsia="en-US"/>
              </w:rPr>
              <w:t>Landscape masterplan including plans, sketches, design images, site constraints and opportunities.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folder</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PF/A/79</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Millennium Square, London</w:t>
            </w:r>
          </w:p>
          <w:p w:rsidR="00EC1E17" w:rsidRPr="00BC19B7" w:rsidRDefault="00EC1E17" w:rsidP="00BC19B7">
            <w:pPr>
              <w:rPr>
                <w:rFonts w:ascii="Arial" w:eastAsia="Calibri" w:hAnsi="Arial" w:cs="Arial"/>
                <w:lang w:eastAsia="en-US"/>
              </w:rPr>
            </w:pPr>
            <w:r>
              <w:rPr>
                <w:rFonts w:ascii="Arial" w:eastAsia="Calibri" w:hAnsi="Arial" w:cs="Arial"/>
                <w:lang w:eastAsia="en-US"/>
              </w:rPr>
              <w:t>c2000</w:t>
            </w:r>
          </w:p>
          <w:p w:rsidR="00EC1E17" w:rsidRPr="00BC19B7" w:rsidRDefault="00EC1E17" w:rsidP="00BC19B7">
            <w:pPr>
              <w:rPr>
                <w:rFonts w:ascii="Arial" w:eastAsia="Calibri" w:hAnsi="Arial" w:cs="Arial"/>
                <w:lang w:eastAsia="en-US"/>
              </w:rPr>
            </w:pPr>
            <w:r>
              <w:rPr>
                <w:rFonts w:ascii="Arial" w:eastAsia="Calibri" w:hAnsi="Arial" w:cs="Arial"/>
                <w:lang w:eastAsia="en-US"/>
              </w:rPr>
              <w:t>Design concept booklet</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folder</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PF/A/80</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Millennium Palace Hotel, Skhirat, Morocco</w:t>
            </w:r>
          </w:p>
          <w:p w:rsidR="00EC1E17" w:rsidRPr="00BC19B7" w:rsidRDefault="00EC1E17" w:rsidP="00BC19B7">
            <w:pPr>
              <w:rPr>
                <w:rFonts w:ascii="Arial" w:eastAsia="Calibri" w:hAnsi="Arial" w:cs="Arial"/>
                <w:lang w:eastAsia="en-US"/>
              </w:rPr>
            </w:pPr>
            <w:r>
              <w:rPr>
                <w:rFonts w:ascii="Arial" w:eastAsia="Calibri" w:hAnsi="Arial" w:cs="Arial"/>
                <w:lang w:eastAsia="en-US"/>
              </w:rPr>
              <w:t>c2000</w:t>
            </w:r>
          </w:p>
          <w:p w:rsidR="00EC1E17" w:rsidRPr="00BC19B7" w:rsidRDefault="00EC1E17" w:rsidP="00BC19B7">
            <w:pPr>
              <w:rPr>
                <w:rFonts w:ascii="Arial" w:eastAsia="Calibri" w:hAnsi="Arial" w:cs="Arial"/>
                <w:lang w:eastAsia="en-US"/>
              </w:rPr>
            </w:pPr>
            <w:r>
              <w:rPr>
                <w:rFonts w:ascii="Arial" w:eastAsia="Calibri" w:hAnsi="Arial" w:cs="Arial"/>
                <w:lang w:eastAsia="en-US"/>
              </w:rPr>
              <w:t>Concept Landscape Masterplan</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document</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PF/A/81</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Mills Park Landscape &amp; Public Realm, Silvertown Quays, East London</w:t>
            </w:r>
          </w:p>
          <w:p w:rsidR="00EC1E17" w:rsidRPr="00BC19B7" w:rsidRDefault="00EC1E17" w:rsidP="00BC19B7">
            <w:pPr>
              <w:rPr>
                <w:rFonts w:ascii="Arial" w:eastAsia="Calibri" w:hAnsi="Arial" w:cs="Arial"/>
                <w:lang w:eastAsia="en-US"/>
              </w:rPr>
            </w:pPr>
            <w:r>
              <w:rPr>
                <w:rFonts w:ascii="Arial" w:eastAsia="Calibri" w:hAnsi="Arial" w:cs="Arial"/>
                <w:lang w:eastAsia="en-US"/>
              </w:rPr>
              <w:t>2004</w:t>
            </w:r>
          </w:p>
          <w:p w:rsidR="00EC1E17" w:rsidRPr="00BC19B7" w:rsidRDefault="00EC1E17" w:rsidP="00BC19B7">
            <w:pPr>
              <w:rPr>
                <w:rFonts w:ascii="Arial" w:eastAsia="Calibri" w:hAnsi="Arial" w:cs="Arial"/>
                <w:lang w:eastAsia="en-US"/>
              </w:rPr>
            </w:pPr>
            <w:r>
              <w:rPr>
                <w:rFonts w:ascii="Arial" w:eastAsia="Calibri" w:hAnsi="Arial" w:cs="Arial"/>
                <w:lang w:eastAsia="en-US"/>
              </w:rPr>
              <w:t>Design guidelines - draft work in progress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folder</w:t>
            </w:r>
          </w:p>
          <w:p w:rsidR="00EC1E17" w:rsidRDefault="00EC1E17" w:rsidP="00BC19B7">
            <w:pPr>
              <w:rPr>
                <w:rFonts w:ascii="Arial" w:eastAsia="Calibri" w:hAnsi="Arial" w:cs="Arial"/>
                <w:lang w:eastAsia="en-US"/>
              </w:rPr>
            </w:pPr>
          </w:p>
          <w:p w:rsidR="001742D0" w:rsidRDefault="001742D0"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lastRenderedPageBreak/>
              <w:t>AR LOV PF/A/82</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Minerva Building, Landscape and Public Realm, London</w:t>
            </w:r>
          </w:p>
          <w:p w:rsidR="00EC1E17" w:rsidRPr="00BC19B7" w:rsidRDefault="00EC1E17" w:rsidP="00BC19B7">
            <w:pPr>
              <w:rPr>
                <w:rFonts w:ascii="Arial" w:eastAsia="Calibri" w:hAnsi="Arial" w:cs="Arial"/>
                <w:lang w:eastAsia="en-US"/>
              </w:rPr>
            </w:pPr>
            <w:r>
              <w:rPr>
                <w:rFonts w:ascii="Arial" w:eastAsia="Calibri" w:hAnsi="Arial" w:cs="Arial"/>
                <w:lang w:eastAsia="en-US"/>
              </w:rPr>
              <w:t>c2000</w:t>
            </w:r>
          </w:p>
          <w:p w:rsidR="00EC1E17" w:rsidRPr="00BC19B7" w:rsidRDefault="00EC1E17" w:rsidP="00BC19B7">
            <w:pPr>
              <w:rPr>
                <w:rFonts w:ascii="Arial" w:eastAsia="Calibri" w:hAnsi="Arial" w:cs="Arial"/>
                <w:lang w:eastAsia="en-US"/>
              </w:rPr>
            </w:pPr>
            <w:r>
              <w:rPr>
                <w:rFonts w:ascii="Arial" w:eastAsia="Calibri" w:hAnsi="Arial" w:cs="Arial"/>
                <w:lang w:eastAsia="en-US"/>
              </w:rPr>
              <w:t>Local context map; site area photos; aerial photograph</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3 documents</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PF/A/83</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Minoco Wharf, Silvertown, London</w:t>
            </w:r>
          </w:p>
          <w:p w:rsidR="00EC1E17" w:rsidRPr="00BC19B7" w:rsidRDefault="00EC1E17" w:rsidP="00BC19B7">
            <w:pPr>
              <w:rPr>
                <w:rFonts w:ascii="Arial" w:eastAsia="Calibri" w:hAnsi="Arial" w:cs="Arial"/>
                <w:lang w:eastAsia="en-US"/>
              </w:rPr>
            </w:pPr>
            <w:r>
              <w:rPr>
                <w:rFonts w:ascii="Arial" w:eastAsia="Calibri" w:hAnsi="Arial" w:cs="Arial"/>
                <w:lang w:eastAsia="en-US"/>
              </w:rPr>
              <w:t>c2000</w:t>
            </w:r>
          </w:p>
          <w:p w:rsidR="00EC1E17" w:rsidRPr="00BC19B7" w:rsidRDefault="00EC1E17" w:rsidP="00BC19B7">
            <w:pPr>
              <w:rPr>
                <w:rFonts w:ascii="Arial" w:eastAsia="Calibri" w:hAnsi="Arial" w:cs="Arial"/>
                <w:lang w:eastAsia="en-US"/>
              </w:rPr>
            </w:pPr>
            <w:r>
              <w:rPr>
                <w:rFonts w:ascii="Arial" w:eastAsia="Calibri" w:hAnsi="Arial" w:cs="Arial"/>
                <w:lang w:eastAsia="en-US"/>
              </w:rPr>
              <w:t>Landscape statement; wider context document including conceptual masterplan, development opportunities and options, sit layout plan, Central Park and Urban Boulevard, Riverside Quarter, Garden Squares.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folder</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PF/A/84</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Mito City, Japan</w:t>
            </w:r>
          </w:p>
          <w:p w:rsidR="00EC1E17" w:rsidRPr="00BC19B7" w:rsidRDefault="00EC1E17" w:rsidP="00BC19B7">
            <w:pPr>
              <w:rPr>
                <w:rFonts w:ascii="Arial" w:eastAsia="Calibri" w:hAnsi="Arial" w:cs="Arial"/>
                <w:lang w:eastAsia="en-US"/>
              </w:rPr>
            </w:pPr>
            <w:r>
              <w:rPr>
                <w:rFonts w:ascii="Arial" w:eastAsia="Calibri" w:hAnsi="Arial" w:cs="Arial"/>
                <w:lang w:eastAsia="en-US"/>
              </w:rPr>
              <w:t>1994</w:t>
            </w:r>
          </w:p>
          <w:p w:rsidR="00EC1E17" w:rsidRPr="00BC19B7" w:rsidRDefault="00EC1E17" w:rsidP="00BC19B7">
            <w:pPr>
              <w:rPr>
                <w:rFonts w:ascii="Arial" w:eastAsia="Calibri" w:hAnsi="Arial" w:cs="Arial"/>
                <w:lang w:eastAsia="en-US"/>
              </w:rPr>
            </w:pPr>
            <w:r>
              <w:rPr>
                <w:rFonts w:ascii="Arial" w:eastAsia="Calibri" w:hAnsi="Arial" w:cs="Arial"/>
                <w:lang w:eastAsia="en-US"/>
              </w:rPr>
              <w:t>Information sheets for the Nanatsudo Park project and the Tama Life 21 project</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folder</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PF/A/85</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Mövenpick, Dead Sea Resort Hotel, Aqaba Bridge, Jordan</w:t>
            </w:r>
          </w:p>
          <w:p w:rsidR="00EC1E17" w:rsidRPr="00BC19B7" w:rsidRDefault="00EC1E17" w:rsidP="00BC19B7">
            <w:pPr>
              <w:rPr>
                <w:rFonts w:ascii="Arial" w:eastAsia="Calibri" w:hAnsi="Arial" w:cs="Arial"/>
                <w:lang w:eastAsia="en-US"/>
              </w:rPr>
            </w:pPr>
            <w:r>
              <w:rPr>
                <w:rFonts w:ascii="Arial" w:eastAsia="Calibri" w:hAnsi="Arial" w:cs="Arial"/>
                <w:lang w:eastAsia="en-US"/>
              </w:rPr>
              <w:t>1996-1999</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original construction drawings; Landscape Architectural Specification; correspondence; site photographs; artist's impressions; photographic survey of archaelogical site</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6 folders</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PF/A/86</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Mövenpick, Dead Sea Resort Hotel, Aqaba Bridge, Jordan - extension</w:t>
            </w:r>
          </w:p>
          <w:p w:rsidR="00EC1E17" w:rsidRPr="00BC19B7" w:rsidRDefault="00EC1E17" w:rsidP="00BC19B7">
            <w:pPr>
              <w:rPr>
                <w:rFonts w:ascii="Arial" w:eastAsia="Calibri" w:hAnsi="Arial" w:cs="Arial"/>
                <w:lang w:eastAsia="en-US"/>
              </w:rPr>
            </w:pPr>
            <w:r>
              <w:rPr>
                <w:rFonts w:ascii="Arial" w:eastAsia="Calibri" w:hAnsi="Arial" w:cs="Arial"/>
                <w:lang w:eastAsia="en-US"/>
              </w:rPr>
              <w:t>2002</w:t>
            </w:r>
          </w:p>
          <w:p w:rsidR="00EC1E17" w:rsidRPr="00BC19B7" w:rsidRDefault="00EC1E17" w:rsidP="00BC19B7">
            <w:pPr>
              <w:rPr>
                <w:rFonts w:ascii="Arial" w:eastAsia="Calibri" w:hAnsi="Arial" w:cs="Arial"/>
                <w:lang w:eastAsia="en-US"/>
              </w:rPr>
            </w:pPr>
            <w:r>
              <w:rPr>
                <w:rFonts w:ascii="Arial" w:eastAsia="Calibri" w:hAnsi="Arial" w:cs="Arial"/>
                <w:lang w:eastAsia="en-US"/>
              </w:rPr>
              <w:t>Drawings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folder</w:t>
            </w:r>
          </w:p>
          <w:p w:rsidR="00EC1E17" w:rsidRDefault="00EC1E17" w:rsidP="00BC19B7">
            <w:pPr>
              <w:rPr>
                <w:rFonts w:ascii="Arial" w:eastAsia="Calibri" w:hAnsi="Arial" w:cs="Arial"/>
                <w:lang w:eastAsia="en-US"/>
              </w:rPr>
            </w:pPr>
          </w:p>
          <w:p w:rsidR="001742D0" w:rsidRDefault="001742D0" w:rsidP="00BC19B7">
            <w:pPr>
              <w:rPr>
                <w:rFonts w:ascii="Arial" w:eastAsia="Calibri" w:hAnsi="Arial" w:cs="Arial"/>
                <w:lang w:eastAsia="en-US"/>
              </w:rPr>
            </w:pPr>
          </w:p>
          <w:p w:rsidR="001742D0" w:rsidRDefault="001742D0" w:rsidP="00BC19B7">
            <w:pPr>
              <w:rPr>
                <w:rFonts w:ascii="Arial" w:eastAsia="Calibri" w:hAnsi="Arial" w:cs="Arial"/>
                <w:lang w:eastAsia="en-US"/>
              </w:rPr>
            </w:pPr>
          </w:p>
          <w:p w:rsidR="001742D0" w:rsidRDefault="001742D0" w:rsidP="00BC19B7">
            <w:pPr>
              <w:rPr>
                <w:rFonts w:ascii="Arial" w:eastAsia="Calibri" w:hAnsi="Arial" w:cs="Arial"/>
                <w:lang w:eastAsia="en-US"/>
              </w:rPr>
            </w:pPr>
          </w:p>
          <w:p w:rsidR="001742D0" w:rsidRDefault="001742D0" w:rsidP="00BC19B7">
            <w:pPr>
              <w:rPr>
                <w:rFonts w:ascii="Arial" w:eastAsia="Calibri" w:hAnsi="Arial" w:cs="Arial"/>
                <w:lang w:eastAsia="en-US"/>
              </w:rPr>
            </w:pPr>
          </w:p>
          <w:p w:rsidR="001742D0" w:rsidRDefault="001742D0"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lastRenderedPageBreak/>
              <w:t>AR LOV PF/A/87</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Mushrif Park, Dubai, United Arab Emirates</w:t>
            </w:r>
          </w:p>
          <w:p w:rsidR="00EC1E17" w:rsidRPr="00BC19B7" w:rsidRDefault="00EC1E17" w:rsidP="00BC19B7">
            <w:pPr>
              <w:rPr>
                <w:rFonts w:ascii="Arial" w:eastAsia="Calibri" w:hAnsi="Arial" w:cs="Arial"/>
                <w:lang w:eastAsia="en-US"/>
              </w:rPr>
            </w:pPr>
            <w:r>
              <w:rPr>
                <w:rFonts w:ascii="Arial" w:eastAsia="Calibri" w:hAnsi="Arial" w:cs="Arial"/>
                <w:lang w:eastAsia="en-US"/>
              </w:rPr>
              <w:t>Undated</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concept masterplan; detail plans; landscape plans; sketches.  Also includes masterplans for Waterfront Development, Johor Bahru, Malaysia; Al Faisaliah Complex, Riyadh; Amman Grand Hyatt, Jordan; Nanatsudo Park, Mito City, Japan; Glasgow Garden Festival.</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folder</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PF/A/88</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The Old Barn House Estate</w:t>
            </w:r>
          </w:p>
          <w:p w:rsidR="00EC1E17" w:rsidRPr="00BC19B7" w:rsidRDefault="00EC1E17" w:rsidP="00BC19B7">
            <w:pPr>
              <w:rPr>
                <w:rFonts w:ascii="Arial" w:eastAsia="Calibri" w:hAnsi="Arial" w:cs="Arial"/>
                <w:lang w:eastAsia="en-US"/>
              </w:rPr>
            </w:pPr>
            <w:r>
              <w:rPr>
                <w:rFonts w:ascii="Arial" w:eastAsia="Calibri" w:hAnsi="Arial" w:cs="Arial"/>
                <w:lang w:eastAsia="en-US"/>
              </w:rPr>
              <w:t>1998</w:t>
            </w:r>
          </w:p>
          <w:p w:rsidR="00EC1E17" w:rsidRPr="00BC19B7" w:rsidRDefault="00EC1E17" w:rsidP="00BC19B7">
            <w:pPr>
              <w:rPr>
                <w:rFonts w:ascii="Arial" w:eastAsia="Calibri" w:hAnsi="Arial" w:cs="Arial"/>
                <w:lang w:eastAsia="en-US"/>
              </w:rPr>
            </w:pPr>
            <w:r>
              <w:rPr>
                <w:rFonts w:ascii="Arial" w:eastAsia="Calibri" w:hAnsi="Arial" w:cs="Arial"/>
                <w:lang w:eastAsia="en-US"/>
              </w:rPr>
              <w:t>Landscape Management Plan</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document</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PF/A/89</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Old Mitcham Fair Green, London Borough of Merton</w:t>
            </w:r>
          </w:p>
          <w:p w:rsidR="00EC1E17" w:rsidRPr="00BC19B7" w:rsidRDefault="00EC1E17" w:rsidP="00BC19B7">
            <w:pPr>
              <w:rPr>
                <w:rFonts w:ascii="Arial" w:eastAsia="Calibri" w:hAnsi="Arial" w:cs="Arial"/>
                <w:lang w:eastAsia="en-US"/>
              </w:rPr>
            </w:pPr>
            <w:r>
              <w:rPr>
                <w:rFonts w:ascii="Arial" w:eastAsia="Calibri" w:hAnsi="Arial" w:cs="Arial"/>
                <w:lang w:eastAsia="en-US"/>
              </w:rPr>
              <w:t>1993</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an introduction to the scheme, images of old Mitcham, landscape masterplan, detail area, artist's impressions of proposed views, images of The New Park and The Finished Scheme.</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folder</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PF/A/90</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Omega Warrington</w:t>
            </w:r>
          </w:p>
          <w:p w:rsidR="00EC1E17" w:rsidRPr="00BC19B7" w:rsidRDefault="00EC1E17" w:rsidP="00BC19B7">
            <w:pPr>
              <w:rPr>
                <w:rFonts w:ascii="Arial" w:eastAsia="Calibri" w:hAnsi="Arial" w:cs="Arial"/>
                <w:lang w:eastAsia="en-US"/>
              </w:rPr>
            </w:pPr>
            <w:r>
              <w:rPr>
                <w:rFonts w:ascii="Arial" w:eastAsia="Calibri" w:hAnsi="Arial" w:cs="Arial"/>
                <w:lang w:eastAsia="en-US"/>
              </w:rPr>
              <w:t>2001</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a sales presentation brochure; landscape masterplan; landscape and ecological strategy plans; "cover story text"</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folder</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PF/A/91</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Orange Personal Communications Services Limited, Glasgow</w:t>
            </w:r>
          </w:p>
          <w:p w:rsidR="00EC1E17" w:rsidRPr="00BC19B7" w:rsidRDefault="00EC1E17" w:rsidP="00BC19B7">
            <w:pPr>
              <w:rPr>
                <w:rFonts w:ascii="Arial" w:eastAsia="Calibri" w:hAnsi="Arial" w:cs="Arial"/>
                <w:lang w:eastAsia="en-US"/>
              </w:rPr>
            </w:pPr>
            <w:r>
              <w:rPr>
                <w:rFonts w:ascii="Arial" w:eastAsia="Calibri" w:hAnsi="Arial" w:cs="Arial"/>
                <w:lang w:eastAsia="en-US"/>
              </w:rPr>
              <w:t>1998</w:t>
            </w:r>
          </w:p>
          <w:p w:rsidR="00EC1E17" w:rsidRPr="00BC19B7" w:rsidRDefault="00EC1E17" w:rsidP="00BC19B7">
            <w:pPr>
              <w:rPr>
                <w:rFonts w:ascii="Arial" w:eastAsia="Calibri" w:hAnsi="Arial" w:cs="Arial"/>
                <w:lang w:eastAsia="en-US"/>
              </w:rPr>
            </w:pPr>
            <w:r>
              <w:rPr>
                <w:rFonts w:ascii="Arial" w:eastAsia="Calibri" w:hAnsi="Arial" w:cs="Arial"/>
                <w:lang w:eastAsia="en-US"/>
              </w:rPr>
              <w:t>Photographic images of viewpoints 1 and 2 from a marketing presentation to ScottishPower</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folder</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PF/A/92</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Oxford Business Park</w:t>
            </w:r>
          </w:p>
          <w:p w:rsidR="00EC1E17" w:rsidRPr="00BC19B7" w:rsidRDefault="00EC1E17" w:rsidP="00BC19B7">
            <w:pPr>
              <w:rPr>
                <w:rFonts w:ascii="Arial" w:eastAsia="Calibri" w:hAnsi="Arial" w:cs="Arial"/>
                <w:lang w:eastAsia="en-US"/>
              </w:rPr>
            </w:pPr>
            <w:r>
              <w:rPr>
                <w:rFonts w:ascii="Arial" w:eastAsia="Calibri" w:hAnsi="Arial" w:cs="Arial"/>
                <w:lang w:eastAsia="en-US"/>
              </w:rPr>
              <w:t>Undated</w:t>
            </w:r>
          </w:p>
          <w:p w:rsidR="00EC1E17" w:rsidRDefault="00EC1E17" w:rsidP="00BC19B7">
            <w:pPr>
              <w:rPr>
                <w:rFonts w:ascii="Arial" w:eastAsia="Calibri" w:hAnsi="Arial" w:cs="Arial"/>
                <w:lang w:eastAsia="en-US"/>
              </w:rPr>
            </w:pPr>
            <w:r>
              <w:rPr>
                <w:rFonts w:ascii="Arial" w:eastAsia="Calibri" w:hAnsi="Arial" w:cs="Arial"/>
                <w:lang w:eastAsia="en-US"/>
              </w:rPr>
              <w:t>Landscape masterplan</w:t>
            </w:r>
          </w:p>
          <w:p w:rsidR="001742D0" w:rsidRPr="00BC19B7" w:rsidRDefault="001742D0"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document</w:t>
            </w:r>
          </w:p>
          <w:p w:rsidR="00EC1E17" w:rsidRPr="00BC19B7" w:rsidRDefault="00EC1E17"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lastRenderedPageBreak/>
              <w:t>AR LOV PF/A/93</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Paddington Goods Yard, Triangle Site, London</w:t>
            </w:r>
          </w:p>
          <w:p w:rsidR="00EC1E17" w:rsidRPr="00BC19B7" w:rsidRDefault="00EC1E17" w:rsidP="00BC19B7">
            <w:pPr>
              <w:rPr>
                <w:rFonts w:ascii="Arial" w:eastAsia="Calibri" w:hAnsi="Arial" w:cs="Arial"/>
                <w:lang w:eastAsia="en-US"/>
              </w:rPr>
            </w:pPr>
            <w:r>
              <w:rPr>
                <w:rFonts w:ascii="Arial" w:eastAsia="Calibri" w:hAnsi="Arial" w:cs="Arial"/>
                <w:lang w:eastAsia="en-US"/>
              </w:rPr>
              <w:t>Undated</w:t>
            </w:r>
          </w:p>
          <w:p w:rsidR="00EC1E17" w:rsidRPr="00BC19B7" w:rsidRDefault="00EC1E17" w:rsidP="00BC19B7">
            <w:pPr>
              <w:rPr>
                <w:rFonts w:ascii="Arial" w:eastAsia="Calibri" w:hAnsi="Arial" w:cs="Arial"/>
                <w:lang w:eastAsia="en-US"/>
              </w:rPr>
            </w:pPr>
            <w:r>
              <w:rPr>
                <w:rFonts w:ascii="Arial" w:eastAsia="Calibri" w:hAnsi="Arial" w:cs="Arial"/>
                <w:lang w:eastAsia="en-US"/>
              </w:rPr>
              <w:t>Landscape sketches of a proposal for the drainage and a detail of a temporary retaining structure.</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2 documents</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PF/A/94</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Park Place, Croydon</w:t>
            </w:r>
          </w:p>
          <w:p w:rsidR="00EC1E17" w:rsidRPr="00BC19B7" w:rsidRDefault="00EC1E17" w:rsidP="00BC19B7">
            <w:pPr>
              <w:rPr>
                <w:rFonts w:ascii="Arial" w:eastAsia="Calibri" w:hAnsi="Arial" w:cs="Arial"/>
                <w:lang w:eastAsia="en-US"/>
              </w:rPr>
            </w:pPr>
            <w:r>
              <w:rPr>
                <w:rFonts w:ascii="Arial" w:eastAsia="Calibri" w:hAnsi="Arial" w:cs="Arial"/>
                <w:lang w:eastAsia="en-US"/>
              </w:rPr>
              <w:t>1999</w:t>
            </w:r>
          </w:p>
          <w:p w:rsidR="00EC1E17" w:rsidRPr="00BC19B7" w:rsidRDefault="00EC1E17" w:rsidP="00BC19B7">
            <w:pPr>
              <w:rPr>
                <w:rFonts w:ascii="Arial" w:eastAsia="Calibri" w:hAnsi="Arial" w:cs="Arial"/>
                <w:lang w:eastAsia="en-US"/>
              </w:rPr>
            </w:pPr>
            <w:r>
              <w:rPr>
                <w:rFonts w:ascii="Arial" w:eastAsia="Calibri" w:hAnsi="Arial" w:cs="Arial"/>
                <w:lang w:eastAsia="en-US"/>
              </w:rPr>
              <w:t>2 presentation brochures with landscape plans and elevations including a masterplan, perspectives drawings, concept images, artist's impressions.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folder</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PF/A/95</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Parque de Tejo, Lisbon</w:t>
            </w:r>
          </w:p>
          <w:p w:rsidR="00EC1E17" w:rsidRPr="00BC19B7" w:rsidRDefault="00EC1E17" w:rsidP="00BC19B7">
            <w:pPr>
              <w:rPr>
                <w:rFonts w:ascii="Arial" w:eastAsia="Calibri" w:hAnsi="Arial" w:cs="Arial"/>
                <w:lang w:eastAsia="en-US"/>
              </w:rPr>
            </w:pPr>
            <w:r>
              <w:rPr>
                <w:rFonts w:ascii="Arial" w:eastAsia="Calibri" w:hAnsi="Arial" w:cs="Arial"/>
                <w:lang w:eastAsia="en-US"/>
              </w:rPr>
              <w:t>1995-2000</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landscape plans, an action plan, description of the project under the headings "The idea" and "The reality; photographs.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folder</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PF/A/96</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Phillimore Hill, Lndon W8</w:t>
            </w:r>
          </w:p>
          <w:p w:rsidR="00EC1E17" w:rsidRPr="00BC19B7" w:rsidRDefault="00EC1E17" w:rsidP="00BC19B7">
            <w:pPr>
              <w:rPr>
                <w:rFonts w:ascii="Arial" w:eastAsia="Calibri" w:hAnsi="Arial" w:cs="Arial"/>
                <w:lang w:eastAsia="en-US"/>
              </w:rPr>
            </w:pPr>
            <w:r>
              <w:rPr>
                <w:rFonts w:ascii="Arial" w:eastAsia="Calibri" w:hAnsi="Arial" w:cs="Arial"/>
                <w:lang w:eastAsia="en-US"/>
              </w:rPr>
              <w:t>[c1990s]</w:t>
            </w:r>
          </w:p>
          <w:p w:rsidR="00EC1E17" w:rsidRPr="00BC19B7" w:rsidRDefault="00EC1E17" w:rsidP="00BC19B7">
            <w:pPr>
              <w:rPr>
                <w:rFonts w:ascii="Arial" w:eastAsia="Calibri" w:hAnsi="Arial" w:cs="Arial"/>
                <w:lang w:eastAsia="en-US"/>
              </w:rPr>
            </w:pPr>
            <w:r>
              <w:rPr>
                <w:rFonts w:ascii="Arial" w:eastAsia="Calibri" w:hAnsi="Arial" w:cs="Arial"/>
                <w:lang w:eastAsia="en-US"/>
              </w:rPr>
              <w:t>Landscape masterplan; landscape perspectives of the Central Courtyard and the Duchess of Bedford Walk; design images.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folder</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PF/A/97</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Pigeon Point, Luxury Boutique Resort, St Lucia, West Indies</w:t>
            </w:r>
          </w:p>
          <w:p w:rsidR="00EC1E17" w:rsidRPr="00BC19B7" w:rsidRDefault="00EC1E17" w:rsidP="00BC19B7">
            <w:pPr>
              <w:rPr>
                <w:rFonts w:ascii="Arial" w:eastAsia="Calibri" w:hAnsi="Arial" w:cs="Arial"/>
                <w:lang w:eastAsia="en-US"/>
              </w:rPr>
            </w:pPr>
            <w:r>
              <w:rPr>
                <w:rFonts w:ascii="Arial" w:eastAsia="Calibri" w:hAnsi="Arial" w:cs="Arial"/>
                <w:lang w:eastAsia="en-US"/>
              </w:rPr>
              <w:t>1999</w:t>
            </w:r>
          </w:p>
          <w:p w:rsidR="00EC1E17" w:rsidRDefault="00EC1E17" w:rsidP="00BC19B7">
            <w:pPr>
              <w:rPr>
                <w:rFonts w:ascii="Arial" w:eastAsia="Calibri" w:hAnsi="Arial" w:cs="Arial"/>
                <w:lang w:eastAsia="en-US"/>
              </w:rPr>
            </w:pPr>
            <w:r>
              <w:rPr>
                <w:rFonts w:ascii="Arial" w:eastAsia="Calibri" w:hAnsi="Arial" w:cs="Arial"/>
                <w:lang w:eastAsia="en-US"/>
              </w:rPr>
              <w:t>Includes landscape site plans and sketches, elevation plan of the section through proposed Rosewood Development.</w:t>
            </w:r>
          </w:p>
          <w:p w:rsidR="00EC1E17" w:rsidRPr="00BC19B7" w:rsidRDefault="00EC1E17" w:rsidP="00BC19B7">
            <w:pPr>
              <w:rPr>
                <w:rFonts w:ascii="Arial" w:eastAsia="Calibri" w:hAnsi="Arial" w:cs="Arial"/>
                <w:lang w:eastAsia="en-US"/>
              </w:rPr>
            </w:pPr>
            <w:r>
              <w:rPr>
                <w:rFonts w:ascii="Arial" w:eastAsia="Calibri" w:hAnsi="Arial" w:cs="Arial"/>
                <w:lang w:eastAsia="en-US"/>
              </w:rPr>
              <w:t>See also AR LOV PF/A/114 - Rosewood Resort</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folder</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PF/A/98</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Point Pleasant, Wandsworth, London SW18</w:t>
            </w:r>
          </w:p>
          <w:p w:rsidR="00EC1E17" w:rsidRPr="00BC19B7" w:rsidRDefault="00EC1E17" w:rsidP="00BC19B7">
            <w:pPr>
              <w:rPr>
                <w:rFonts w:ascii="Arial" w:eastAsia="Calibri" w:hAnsi="Arial" w:cs="Arial"/>
                <w:lang w:eastAsia="en-US"/>
              </w:rPr>
            </w:pPr>
            <w:r>
              <w:rPr>
                <w:rFonts w:ascii="Arial" w:eastAsia="Calibri" w:hAnsi="Arial" w:cs="Arial"/>
                <w:lang w:eastAsia="en-US"/>
              </w:rPr>
              <w:t>1998</w:t>
            </w:r>
          </w:p>
          <w:p w:rsidR="00EC1E17" w:rsidRPr="00BC19B7" w:rsidRDefault="00EC1E17" w:rsidP="00BC19B7">
            <w:pPr>
              <w:rPr>
                <w:rFonts w:ascii="Arial" w:eastAsia="Calibri" w:hAnsi="Arial" w:cs="Arial"/>
                <w:lang w:eastAsia="en-US"/>
              </w:rPr>
            </w:pPr>
            <w:r>
              <w:rPr>
                <w:rFonts w:ascii="Arial" w:eastAsia="Calibri" w:hAnsi="Arial" w:cs="Arial"/>
                <w:lang w:eastAsia="en-US"/>
              </w:rPr>
              <w:t>Photomontages of viewpoints 1 to 12</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folder</w:t>
            </w:r>
          </w:p>
          <w:p w:rsidR="00EC1E17" w:rsidRPr="00BC19B7" w:rsidRDefault="00EC1E17"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lastRenderedPageBreak/>
              <w:t>AR LOV PF/A/99</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Port Aventura, Salou, Costa Daurada, Spain</w:t>
            </w:r>
          </w:p>
          <w:p w:rsidR="00EC1E17" w:rsidRPr="00BC19B7" w:rsidRDefault="00EC1E17" w:rsidP="00BC19B7">
            <w:pPr>
              <w:rPr>
                <w:rFonts w:ascii="Arial" w:eastAsia="Calibri" w:hAnsi="Arial" w:cs="Arial"/>
                <w:lang w:eastAsia="en-US"/>
              </w:rPr>
            </w:pPr>
            <w:r>
              <w:rPr>
                <w:rFonts w:ascii="Arial" w:eastAsia="Calibri" w:hAnsi="Arial" w:cs="Arial"/>
                <w:lang w:eastAsia="en-US"/>
              </w:rPr>
              <w:t>1998</w:t>
            </w:r>
          </w:p>
          <w:p w:rsidR="00EC1E17" w:rsidRPr="00BC19B7" w:rsidRDefault="00EC1E17" w:rsidP="00BC19B7">
            <w:pPr>
              <w:rPr>
                <w:rFonts w:ascii="Arial" w:eastAsia="Calibri" w:hAnsi="Arial" w:cs="Arial"/>
                <w:lang w:eastAsia="en-US"/>
              </w:rPr>
            </w:pPr>
            <w:r>
              <w:rPr>
                <w:rFonts w:ascii="Arial" w:eastAsia="Calibri" w:hAnsi="Arial" w:cs="Arial"/>
                <w:lang w:eastAsia="en-US"/>
              </w:rPr>
              <w:t>Area Analysis brochure, Preliminary Hotel and Resort Land Planning Study, preliminary landscape design objectives drawings, cross section drawing.</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folder</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PF/A/100</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Port Greenwich, Royal Borough of Greenwich, London, SE10</w:t>
            </w:r>
          </w:p>
          <w:p w:rsidR="00EC1E17" w:rsidRPr="00BC19B7" w:rsidRDefault="00EC1E17" w:rsidP="00BC19B7">
            <w:pPr>
              <w:rPr>
                <w:rFonts w:ascii="Arial" w:eastAsia="Calibri" w:hAnsi="Arial" w:cs="Arial"/>
                <w:lang w:eastAsia="en-US"/>
              </w:rPr>
            </w:pPr>
            <w:r>
              <w:rPr>
                <w:rFonts w:ascii="Arial" w:eastAsia="Calibri" w:hAnsi="Arial" w:cs="Arial"/>
                <w:lang w:eastAsia="en-US"/>
              </w:rPr>
              <w:t>1992</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Volume 1: Planning Application; Volume 2: Environmental Statement; Volumes 3 and 3A: Master Plans by Port Greenwich Limited.</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4 volumes</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PF/A/101</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Portishead Quays, Somerset, former Portishead power station site.</w:t>
            </w:r>
          </w:p>
          <w:p w:rsidR="00EC1E17" w:rsidRPr="00BC19B7" w:rsidRDefault="00EC1E17" w:rsidP="00BC19B7">
            <w:pPr>
              <w:rPr>
                <w:rFonts w:ascii="Arial" w:eastAsia="Calibri" w:hAnsi="Arial" w:cs="Arial"/>
                <w:lang w:eastAsia="en-US"/>
              </w:rPr>
            </w:pPr>
            <w:r>
              <w:rPr>
                <w:rFonts w:ascii="Arial" w:eastAsia="Calibri" w:hAnsi="Arial" w:cs="Arial"/>
                <w:lang w:eastAsia="en-US"/>
              </w:rPr>
              <w:t>1999</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landscape plans, drawings and sketches; Interim Report by Llewelyn-Davies and Derek Lovejoy Partnership</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2 folders</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PF/A/102</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Prince Regent Lane / A13 Junction, London E13</w:t>
            </w:r>
          </w:p>
          <w:p w:rsidR="00EC1E17" w:rsidRPr="00BC19B7" w:rsidRDefault="00EC1E17" w:rsidP="00BC19B7">
            <w:pPr>
              <w:rPr>
                <w:rFonts w:ascii="Arial" w:eastAsia="Calibri" w:hAnsi="Arial" w:cs="Arial"/>
                <w:lang w:eastAsia="en-US"/>
              </w:rPr>
            </w:pPr>
            <w:r>
              <w:rPr>
                <w:rFonts w:ascii="Arial" w:eastAsia="Calibri" w:hAnsi="Arial" w:cs="Arial"/>
                <w:lang w:eastAsia="en-US"/>
              </w:rPr>
              <w:t>1990</w:t>
            </w:r>
          </w:p>
          <w:p w:rsidR="00EC1E17" w:rsidRPr="00BC19B7" w:rsidRDefault="00EC1E17" w:rsidP="00BC19B7">
            <w:pPr>
              <w:rPr>
                <w:rFonts w:ascii="Arial" w:eastAsia="Calibri" w:hAnsi="Arial" w:cs="Arial"/>
                <w:lang w:eastAsia="en-US"/>
              </w:rPr>
            </w:pPr>
            <w:r>
              <w:rPr>
                <w:rFonts w:ascii="Arial" w:eastAsia="Calibri" w:hAnsi="Arial" w:cs="Arial"/>
                <w:lang w:eastAsia="en-US"/>
              </w:rPr>
              <w:t>Drawings and sketches of landscape details.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folder</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PF/A/103</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52a Prince of Wales Road, London NW5</w:t>
            </w:r>
          </w:p>
          <w:p w:rsidR="00EC1E17" w:rsidRPr="00BC19B7" w:rsidRDefault="00EC1E17" w:rsidP="00BC19B7">
            <w:pPr>
              <w:rPr>
                <w:rFonts w:ascii="Arial" w:eastAsia="Calibri" w:hAnsi="Arial" w:cs="Arial"/>
                <w:lang w:eastAsia="en-US"/>
              </w:rPr>
            </w:pPr>
            <w:r>
              <w:rPr>
                <w:rFonts w:ascii="Arial" w:eastAsia="Calibri" w:hAnsi="Arial" w:cs="Arial"/>
                <w:lang w:eastAsia="en-US"/>
              </w:rPr>
              <w:t>2003</w:t>
            </w:r>
          </w:p>
          <w:p w:rsidR="00EC1E17" w:rsidRPr="00BC19B7" w:rsidRDefault="00EC1E17" w:rsidP="00BC19B7">
            <w:pPr>
              <w:rPr>
                <w:rFonts w:ascii="Arial" w:eastAsia="Calibri" w:hAnsi="Arial" w:cs="Arial"/>
                <w:lang w:eastAsia="en-US"/>
              </w:rPr>
            </w:pPr>
            <w:r>
              <w:rPr>
                <w:rFonts w:ascii="Arial" w:eastAsia="Calibri" w:hAnsi="Arial" w:cs="Arial"/>
                <w:lang w:eastAsia="en-US"/>
              </w:rPr>
              <w:t>Landscape concept strategy - plans and images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folder</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PF/A/104</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Princes Gardens, Aldershot, Hampshire</w:t>
            </w:r>
          </w:p>
          <w:p w:rsidR="00EC1E17" w:rsidRPr="00BC19B7" w:rsidRDefault="00EC1E17" w:rsidP="00BC19B7">
            <w:pPr>
              <w:rPr>
                <w:rFonts w:ascii="Arial" w:eastAsia="Calibri" w:hAnsi="Arial" w:cs="Arial"/>
                <w:lang w:eastAsia="en-US"/>
              </w:rPr>
            </w:pPr>
            <w:r>
              <w:rPr>
                <w:rFonts w:ascii="Arial" w:eastAsia="Calibri" w:hAnsi="Arial" w:cs="Arial"/>
                <w:lang w:eastAsia="en-US"/>
              </w:rPr>
              <w:t>1993</w:t>
            </w:r>
          </w:p>
          <w:p w:rsidR="00EC1E17" w:rsidRPr="00BC19B7" w:rsidRDefault="00EC1E17" w:rsidP="00BC19B7">
            <w:pPr>
              <w:rPr>
                <w:rFonts w:ascii="Arial" w:eastAsia="Calibri" w:hAnsi="Arial" w:cs="Arial"/>
                <w:lang w:eastAsia="en-US"/>
              </w:rPr>
            </w:pPr>
            <w:r>
              <w:rPr>
                <w:rFonts w:ascii="Arial" w:eastAsia="Calibri" w:hAnsi="Arial" w:cs="Arial"/>
                <w:lang w:eastAsia="en-US"/>
              </w:rPr>
              <w:t>Landscape Proposals booklet; site evaluation and design strategy; plans and drawings including planting plan and detail plans.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folder</w:t>
            </w:r>
          </w:p>
          <w:p w:rsidR="00EC1E17" w:rsidRPr="00BC19B7" w:rsidRDefault="00EC1E17"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lastRenderedPageBreak/>
              <w:t>AR LOV PF/A/105</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Principe Pio, Madrid, Spain</w:t>
            </w:r>
          </w:p>
          <w:p w:rsidR="00EC1E17" w:rsidRPr="00BC19B7" w:rsidRDefault="00EC1E17" w:rsidP="00BC19B7">
            <w:pPr>
              <w:rPr>
                <w:rFonts w:ascii="Arial" w:eastAsia="Calibri" w:hAnsi="Arial" w:cs="Arial"/>
                <w:lang w:eastAsia="en-US"/>
              </w:rPr>
            </w:pPr>
            <w:r>
              <w:rPr>
                <w:rFonts w:ascii="Arial" w:eastAsia="Calibri" w:hAnsi="Arial" w:cs="Arial"/>
                <w:lang w:eastAsia="en-US"/>
              </w:rPr>
              <w:t>2000</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plans of hard landscape elements, sectional drawings, images, "first thoughts" page.</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folder</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PF/A/106</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Private Garden, Vilamoura, Portugal</w:t>
            </w:r>
          </w:p>
          <w:p w:rsidR="00EC1E17" w:rsidRPr="00BC19B7" w:rsidRDefault="00EC1E17" w:rsidP="00BC19B7">
            <w:pPr>
              <w:rPr>
                <w:rFonts w:ascii="Arial" w:eastAsia="Calibri" w:hAnsi="Arial" w:cs="Arial"/>
                <w:lang w:eastAsia="en-US"/>
              </w:rPr>
            </w:pPr>
            <w:r>
              <w:rPr>
                <w:rFonts w:ascii="Arial" w:eastAsia="Calibri" w:hAnsi="Arial" w:cs="Arial"/>
                <w:lang w:eastAsia="en-US"/>
              </w:rPr>
              <w:t>2000-2001</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landscape proposal drawings and sketches; general arrangement plan; landscape sections; landscape details.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folder</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PF/A/107</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Public Realm - marketing brochures of Derek Lovejoy Partnership</w:t>
            </w:r>
          </w:p>
          <w:p w:rsidR="00EC1E17" w:rsidRPr="00BC19B7" w:rsidRDefault="00EC1E17" w:rsidP="00BC19B7">
            <w:pPr>
              <w:rPr>
                <w:rFonts w:ascii="Arial" w:eastAsia="Calibri" w:hAnsi="Arial" w:cs="Arial"/>
                <w:lang w:eastAsia="en-US"/>
              </w:rPr>
            </w:pPr>
            <w:r>
              <w:rPr>
                <w:rFonts w:ascii="Arial" w:eastAsia="Calibri" w:hAnsi="Arial" w:cs="Arial"/>
                <w:lang w:eastAsia="en-US"/>
              </w:rPr>
              <w:t>c2000</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"Selected e</w:t>
            </w:r>
            <w:r w:rsidR="001742D0">
              <w:rPr>
                <w:rFonts w:ascii="Arial" w:eastAsia="Calibri" w:hAnsi="Arial" w:cs="Arial"/>
                <w:lang w:eastAsia="en-US"/>
              </w:rPr>
              <w:t>xamples of relevant experience";</w:t>
            </w:r>
            <w:r>
              <w:rPr>
                <w:rFonts w:ascii="Arial" w:eastAsia="Calibri" w:hAnsi="Arial" w:cs="Arial"/>
                <w:lang w:eastAsia="en-US"/>
              </w:rPr>
              <w:t xml:space="preserve"> "Selected examples of</w:t>
            </w:r>
            <w:r w:rsidR="001742D0">
              <w:rPr>
                <w:rFonts w:ascii="Arial" w:eastAsia="Calibri" w:hAnsi="Arial" w:cs="Arial"/>
                <w:lang w:eastAsia="en-US"/>
              </w:rPr>
              <w:t xml:space="preserve"> relevant experience in London"</w:t>
            </w:r>
            <w:r>
              <w:rPr>
                <w:rFonts w:ascii="Arial" w:eastAsia="Calibri" w:hAnsi="Arial" w:cs="Arial"/>
                <w:lang w:eastAsia="en-US"/>
              </w:rPr>
              <w:t>; proof pages.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3 folders</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PF/A/108</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Queen Elizabeth College, Campden Hill, London W8</w:t>
            </w:r>
          </w:p>
          <w:p w:rsidR="00EC1E17" w:rsidRPr="00BC19B7" w:rsidRDefault="00EC1E17" w:rsidP="00BC19B7">
            <w:pPr>
              <w:rPr>
                <w:rFonts w:ascii="Arial" w:eastAsia="Calibri" w:hAnsi="Arial" w:cs="Arial"/>
                <w:lang w:eastAsia="en-US"/>
              </w:rPr>
            </w:pPr>
            <w:r>
              <w:rPr>
                <w:rFonts w:ascii="Arial" w:eastAsia="Calibri" w:hAnsi="Arial" w:cs="Arial"/>
                <w:lang w:eastAsia="en-US"/>
              </w:rPr>
              <w:t>2000</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Landscape design plan options; landscape design studies and images; circulation and access options; tree status plan; concept booklet for client.</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folder</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PF/A/109</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Rabat, British Embassy, Avenue Sidi Mohamed</w:t>
            </w:r>
          </w:p>
          <w:p w:rsidR="00EC1E17" w:rsidRPr="00BC19B7" w:rsidRDefault="00EC1E17" w:rsidP="00BC19B7">
            <w:pPr>
              <w:rPr>
                <w:rFonts w:ascii="Arial" w:eastAsia="Calibri" w:hAnsi="Arial" w:cs="Arial"/>
                <w:lang w:eastAsia="en-US"/>
              </w:rPr>
            </w:pPr>
            <w:r>
              <w:rPr>
                <w:rFonts w:ascii="Arial" w:eastAsia="Calibri" w:hAnsi="Arial" w:cs="Arial"/>
                <w:lang w:eastAsia="en-US"/>
              </w:rPr>
              <w:t>Undated</w:t>
            </w:r>
          </w:p>
          <w:p w:rsidR="00EC1E17" w:rsidRPr="00BC19B7" w:rsidRDefault="00EC1E17" w:rsidP="00BC19B7">
            <w:pPr>
              <w:rPr>
                <w:rFonts w:ascii="Arial" w:eastAsia="Calibri" w:hAnsi="Arial" w:cs="Arial"/>
                <w:lang w:eastAsia="en-US"/>
              </w:rPr>
            </w:pPr>
            <w:r>
              <w:rPr>
                <w:rFonts w:ascii="Arial" w:eastAsia="Calibri" w:hAnsi="Arial" w:cs="Arial"/>
                <w:lang w:eastAsia="en-US"/>
              </w:rPr>
              <w:t>General landscape plan.</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document</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PF/A/111</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Richmond - private garden</w:t>
            </w:r>
          </w:p>
          <w:p w:rsidR="00EC1E17" w:rsidRPr="00BC19B7" w:rsidRDefault="00EC1E17" w:rsidP="00BC19B7">
            <w:pPr>
              <w:rPr>
                <w:rFonts w:ascii="Arial" w:eastAsia="Calibri" w:hAnsi="Arial" w:cs="Arial"/>
                <w:lang w:eastAsia="en-US"/>
              </w:rPr>
            </w:pPr>
            <w:r>
              <w:rPr>
                <w:rFonts w:ascii="Arial" w:eastAsia="Calibri" w:hAnsi="Arial" w:cs="Arial"/>
                <w:lang w:eastAsia="en-US"/>
              </w:rPr>
              <w:t>1996-1999</w:t>
            </w:r>
          </w:p>
          <w:p w:rsidR="00EC1E17" w:rsidRPr="00BC19B7" w:rsidRDefault="00EC1E17" w:rsidP="00BC19B7">
            <w:pPr>
              <w:rPr>
                <w:rFonts w:ascii="Arial" w:eastAsia="Calibri" w:hAnsi="Arial" w:cs="Arial"/>
                <w:lang w:eastAsia="en-US"/>
              </w:rPr>
            </w:pPr>
            <w:r>
              <w:rPr>
                <w:rFonts w:ascii="Arial" w:eastAsia="Calibri" w:hAnsi="Arial" w:cs="Arial"/>
                <w:lang w:eastAsia="en-US"/>
              </w:rPr>
              <w:t>Landscape plans and drawings.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folder</w:t>
            </w:r>
          </w:p>
          <w:p w:rsidR="00EC1E17" w:rsidRPr="00BC19B7" w:rsidRDefault="00EC1E17"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lastRenderedPageBreak/>
              <w:t>AR LOV PF/A/112</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RMC Group PLC, International Headquarters, Thorpe, Surrey</w:t>
            </w:r>
          </w:p>
          <w:p w:rsidR="00EC1E17" w:rsidRPr="00BC19B7" w:rsidRDefault="00EC1E17" w:rsidP="00BC19B7">
            <w:pPr>
              <w:rPr>
                <w:rFonts w:ascii="Arial" w:eastAsia="Calibri" w:hAnsi="Arial" w:cs="Arial"/>
                <w:lang w:eastAsia="en-US"/>
              </w:rPr>
            </w:pPr>
            <w:r>
              <w:rPr>
                <w:rFonts w:ascii="Arial" w:eastAsia="Calibri" w:hAnsi="Arial" w:cs="Arial"/>
                <w:lang w:eastAsia="en-US"/>
              </w:rPr>
              <w:t>1988; 2002</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a set of landscape drawings; Preliminary Landscape Management Strategy report including photographs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2 folders</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PF/A/113</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Rokko-SanCountry House, Hanshin, Japan</w:t>
            </w:r>
          </w:p>
          <w:p w:rsidR="00EC1E17" w:rsidRPr="00BC19B7" w:rsidRDefault="00EC1E17" w:rsidP="00BC19B7">
            <w:pPr>
              <w:rPr>
                <w:rFonts w:ascii="Arial" w:eastAsia="Calibri" w:hAnsi="Arial" w:cs="Arial"/>
                <w:lang w:eastAsia="en-US"/>
              </w:rPr>
            </w:pPr>
            <w:r>
              <w:rPr>
                <w:rFonts w:ascii="Arial" w:eastAsia="Calibri" w:hAnsi="Arial" w:cs="Arial"/>
                <w:lang w:eastAsia="en-US"/>
              </w:rPr>
              <w:t>c2000</w:t>
            </w:r>
          </w:p>
          <w:p w:rsidR="00EC1E17" w:rsidRPr="00BC19B7" w:rsidRDefault="00EC1E17" w:rsidP="00BC19B7">
            <w:pPr>
              <w:rPr>
                <w:rFonts w:ascii="Arial" w:eastAsia="Calibri" w:hAnsi="Arial" w:cs="Arial"/>
                <w:lang w:eastAsia="en-US"/>
              </w:rPr>
            </w:pPr>
            <w:r>
              <w:rPr>
                <w:rFonts w:ascii="Arial" w:eastAsia="Calibri" w:hAnsi="Arial" w:cs="Arial"/>
                <w:lang w:eastAsia="en-US"/>
              </w:rPr>
              <w:t>Drawings including landscape masterplan; image boards, artist's impressions.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folder</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PF/A/114</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Rosewood, St Lucia, West Indies</w:t>
            </w:r>
          </w:p>
          <w:p w:rsidR="00EC1E17" w:rsidRPr="00BC19B7" w:rsidRDefault="00EC1E17" w:rsidP="00BC19B7">
            <w:pPr>
              <w:rPr>
                <w:rFonts w:ascii="Arial" w:eastAsia="Calibri" w:hAnsi="Arial" w:cs="Arial"/>
                <w:lang w:eastAsia="en-US"/>
              </w:rPr>
            </w:pPr>
            <w:r>
              <w:rPr>
                <w:rFonts w:ascii="Arial" w:eastAsia="Calibri" w:hAnsi="Arial" w:cs="Arial"/>
                <w:lang w:eastAsia="en-US"/>
              </w:rPr>
              <w:t>1999</w:t>
            </w:r>
          </w:p>
          <w:p w:rsidR="00EC1E17" w:rsidRDefault="00EC1E17" w:rsidP="00BC19B7">
            <w:pPr>
              <w:rPr>
                <w:rFonts w:ascii="Arial" w:eastAsia="Calibri" w:hAnsi="Arial" w:cs="Arial"/>
                <w:lang w:eastAsia="en-US"/>
              </w:rPr>
            </w:pPr>
            <w:r>
              <w:rPr>
                <w:rFonts w:ascii="Arial" w:eastAsia="Calibri" w:hAnsi="Arial" w:cs="Arial"/>
                <w:lang w:eastAsia="en-US"/>
              </w:rPr>
              <w:t>Includes site plans; a section drawing; artist's impressions.</w:t>
            </w:r>
          </w:p>
          <w:p w:rsidR="00EC1E17" w:rsidRPr="00BC19B7" w:rsidRDefault="00EC1E17" w:rsidP="00BC19B7">
            <w:pPr>
              <w:rPr>
                <w:rFonts w:ascii="Arial" w:eastAsia="Calibri" w:hAnsi="Arial" w:cs="Arial"/>
                <w:lang w:eastAsia="en-US"/>
              </w:rPr>
            </w:pPr>
            <w:r>
              <w:rPr>
                <w:rFonts w:ascii="Arial" w:eastAsia="Calibri" w:hAnsi="Arial" w:cs="Arial"/>
                <w:lang w:eastAsia="en-US"/>
              </w:rPr>
              <w:t>See also AR LOV PF/A/97 - Pigeon Point</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folder</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PF/A/115</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Royal Infirmary, Lauriston Place, Edinburgh</w:t>
            </w:r>
          </w:p>
          <w:p w:rsidR="00EC1E17" w:rsidRPr="00BC19B7" w:rsidRDefault="00EC1E17" w:rsidP="00BC19B7">
            <w:pPr>
              <w:rPr>
                <w:rFonts w:ascii="Arial" w:eastAsia="Calibri" w:hAnsi="Arial" w:cs="Arial"/>
                <w:lang w:eastAsia="en-US"/>
              </w:rPr>
            </w:pPr>
            <w:r>
              <w:rPr>
                <w:rFonts w:ascii="Arial" w:eastAsia="Calibri" w:hAnsi="Arial" w:cs="Arial"/>
                <w:lang w:eastAsia="en-US"/>
              </w:rPr>
              <w:t>undated</w:t>
            </w:r>
          </w:p>
          <w:p w:rsidR="00EC1E17" w:rsidRPr="00BC19B7" w:rsidRDefault="001742D0" w:rsidP="00BC19B7">
            <w:pPr>
              <w:rPr>
                <w:rFonts w:ascii="Arial" w:eastAsia="Calibri" w:hAnsi="Arial" w:cs="Arial"/>
                <w:lang w:eastAsia="en-US"/>
              </w:rPr>
            </w:pPr>
            <w:r>
              <w:rPr>
                <w:rFonts w:ascii="Arial" w:eastAsia="Calibri" w:hAnsi="Arial" w:cs="Arial"/>
                <w:lang w:eastAsia="en-US"/>
              </w:rPr>
              <w:t xml:space="preserve"> L</w:t>
            </w:r>
            <w:r w:rsidR="00EC1E17">
              <w:rPr>
                <w:rFonts w:ascii="Arial" w:eastAsia="Calibri" w:hAnsi="Arial" w:cs="Arial"/>
                <w:lang w:eastAsia="en-US"/>
              </w:rPr>
              <w:t>andscape masterplan.</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item</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PF/A/116</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S M Towers, Gurgaon, Haryana, India</w:t>
            </w:r>
          </w:p>
          <w:p w:rsidR="00EC1E17" w:rsidRPr="00BC19B7" w:rsidRDefault="00EC1E17" w:rsidP="00BC19B7">
            <w:pPr>
              <w:rPr>
                <w:rFonts w:ascii="Arial" w:eastAsia="Calibri" w:hAnsi="Arial" w:cs="Arial"/>
                <w:lang w:eastAsia="en-US"/>
              </w:rPr>
            </w:pPr>
            <w:r>
              <w:rPr>
                <w:rFonts w:ascii="Arial" w:eastAsia="Calibri" w:hAnsi="Arial" w:cs="Arial"/>
                <w:lang w:eastAsia="en-US"/>
              </w:rPr>
              <w:t>1997</w:t>
            </w:r>
          </w:p>
          <w:p w:rsidR="00EC1E17" w:rsidRPr="00BC19B7" w:rsidRDefault="00EC1E17" w:rsidP="00BC19B7">
            <w:pPr>
              <w:rPr>
                <w:rFonts w:ascii="Arial" w:eastAsia="Calibri" w:hAnsi="Arial" w:cs="Arial"/>
                <w:lang w:eastAsia="en-US"/>
              </w:rPr>
            </w:pPr>
            <w:r>
              <w:rPr>
                <w:rFonts w:ascii="Arial" w:eastAsia="Calibri" w:hAnsi="Arial" w:cs="Arial"/>
                <w:lang w:eastAsia="en-US"/>
              </w:rPr>
              <w:t>Landscape Schematic Proposal; tree survey; concept design proposals with masterplan, artist's impressions and image boards;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volume</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PF/A/117</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Saudi Basic Industries Corporation (SABIC) Corporate Headquarters, Riyadh, Saudi Arabia</w:t>
            </w:r>
          </w:p>
          <w:p w:rsidR="00EC1E17" w:rsidRPr="00BC19B7" w:rsidRDefault="00EC1E17" w:rsidP="00BC19B7">
            <w:pPr>
              <w:rPr>
                <w:rFonts w:ascii="Arial" w:eastAsia="Calibri" w:hAnsi="Arial" w:cs="Arial"/>
                <w:lang w:eastAsia="en-US"/>
              </w:rPr>
            </w:pPr>
            <w:r>
              <w:rPr>
                <w:rFonts w:ascii="Arial" w:eastAsia="Calibri" w:hAnsi="Arial" w:cs="Arial"/>
                <w:lang w:eastAsia="en-US"/>
              </w:rPr>
              <w:t>c2000</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landscape masterplan; competition presentation report.</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volume</w:t>
            </w:r>
          </w:p>
          <w:p w:rsidR="00EC1E17" w:rsidRPr="00BC19B7" w:rsidRDefault="00EC1E17"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lastRenderedPageBreak/>
              <w:t>AR LOV PF/A/118</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Sanctuary Santa Rosa, Conca dei Marina, Amalfi, Italy</w:t>
            </w:r>
          </w:p>
          <w:p w:rsidR="00EC1E17" w:rsidRPr="00BC19B7" w:rsidRDefault="00EC1E17" w:rsidP="00BC19B7">
            <w:pPr>
              <w:rPr>
                <w:rFonts w:ascii="Arial" w:eastAsia="Calibri" w:hAnsi="Arial" w:cs="Arial"/>
                <w:lang w:eastAsia="en-US"/>
              </w:rPr>
            </w:pPr>
            <w:r>
              <w:rPr>
                <w:rFonts w:ascii="Arial" w:eastAsia="Calibri" w:hAnsi="Arial" w:cs="Arial"/>
                <w:lang w:eastAsia="en-US"/>
              </w:rPr>
              <w:t>2002</w:t>
            </w:r>
          </w:p>
          <w:p w:rsidR="00EC1E17" w:rsidRPr="00BC19B7" w:rsidRDefault="00EC1E17" w:rsidP="00BC19B7">
            <w:pPr>
              <w:rPr>
                <w:rFonts w:ascii="Arial" w:eastAsia="Calibri" w:hAnsi="Arial" w:cs="Arial"/>
                <w:lang w:eastAsia="en-US"/>
              </w:rPr>
            </w:pPr>
            <w:r>
              <w:rPr>
                <w:rFonts w:ascii="Arial" w:eastAsia="Calibri" w:hAnsi="Arial" w:cs="Arial"/>
                <w:lang w:eastAsia="en-US"/>
              </w:rPr>
              <w:t>I D drawing package - preliminary issue.  In collaboration with G A Design International Ltd.</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volume</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PF/A/119</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Savacentre, Calcot, Reading, Berkshire -</w:t>
            </w:r>
          </w:p>
          <w:p w:rsidR="00EC1E17" w:rsidRPr="00BC19B7" w:rsidRDefault="00EC1E17" w:rsidP="00BC19B7">
            <w:pPr>
              <w:rPr>
                <w:rFonts w:ascii="Arial" w:eastAsia="Calibri" w:hAnsi="Arial" w:cs="Arial"/>
                <w:lang w:eastAsia="en-US"/>
              </w:rPr>
            </w:pPr>
            <w:r>
              <w:rPr>
                <w:rFonts w:ascii="Arial" w:eastAsia="Calibri" w:hAnsi="Arial" w:cs="Arial"/>
                <w:lang w:eastAsia="en-US"/>
              </w:rPr>
              <w:t>2002</w:t>
            </w:r>
          </w:p>
          <w:p w:rsidR="00EC1E17" w:rsidRPr="00BC19B7" w:rsidRDefault="00EC1E17" w:rsidP="00BC19B7">
            <w:pPr>
              <w:rPr>
                <w:rFonts w:ascii="Arial" w:eastAsia="Calibri" w:hAnsi="Arial" w:cs="Arial"/>
                <w:lang w:eastAsia="en-US"/>
              </w:rPr>
            </w:pPr>
            <w:r>
              <w:rPr>
                <w:rFonts w:ascii="Arial" w:eastAsia="Calibri" w:hAnsi="Arial" w:cs="Arial"/>
                <w:lang w:eastAsia="en-US"/>
              </w:rPr>
              <w:t>Proposals report entitled Proposed Alterations and Improvements to Store and Car Park.  In collaboration with Chetwoos Associates Ltd and Tim Martindale Associates Ltd.</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volume</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PF/A/120</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Scottish Equitable Life Assurance Society, Headquarters Building, Edinburgh</w:t>
            </w:r>
          </w:p>
          <w:p w:rsidR="00EC1E17" w:rsidRPr="00BC19B7" w:rsidRDefault="00EC1E17" w:rsidP="00BC19B7">
            <w:pPr>
              <w:rPr>
                <w:rFonts w:ascii="Arial" w:eastAsia="Calibri" w:hAnsi="Arial" w:cs="Arial"/>
                <w:lang w:eastAsia="en-US"/>
              </w:rPr>
            </w:pPr>
            <w:r>
              <w:rPr>
                <w:rFonts w:ascii="Arial" w:eastAsia="Calibri" w:hAnsi="Arial" w:cs="Arial"/>
                <w:lang w:eastAsia="en-US"/>
              </w:rPr>
              <w:t>1994</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landscape masterplan, construction drawings, 3 photographs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folder</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PF/A/121</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Sesto San Giovanni Park Competition, Milan, Italy</w:t>
            </w:r>
          </w:p>
          <w:p w:rsidR="00EC1E17" w:rsidRPr="00BC19B7" w:rsidRDefault="00EC1E17" w:rsidP="00BC19B7">
            <w:pPr>
              <w:rPr>
                <w:rFonts w:ascii="Arial" w:eastAsia="Calibri" w:hAnsi="Arial" w:cs="Arial"/>
                <w:lang w:eastAsia="en-US"/>
              </w:rPr>
            </w:pPr>
            <w:r>
              <w:rPr>
                <w:rFonts w:ascii="Arial" w:eastAsia="Calibri" w:hAnsi="Arial" w:cs="Arial"/>
                <w:lang w:eastAsia="en-US"/>
              </w:rPr>
              <w:t>c1998</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competition entry by Derek Lovejoy Partnership; competition information including winning entries.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folder</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PF/A/122</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Sharm El Sheikh, Egypt, Holiday Inn and Town Centre</w:t>
            </w:r>
          </w:p>
          <w:p w:rsidR="00EC1E17" w:rsidRPr="00BC19B7" w:rsidRDefault="00EC1E17" w:rsidP="00BC19B7">
            <w:pPr>
              <w:rPr>
                <w:rFonts w:ascii="Arial" w:eastAsia="Calibri" w:hAnsi="Arial" w:cs="Arial"/>
                <w:lang w:eastAsia="en-US"/>
              </w:rPr>
            </w:pPr>
            <w:r>
              <w:rPr>
                <w:rFonts w:ascii="Arial" w:eastAsia="Calibri" w:hAnsi="Arial" w:cs="Arial"/>
                <w:lang w:eastAsia="en-US"/>
              </w:rPr>
              <w:t>c1996</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Design Development Package; DLP Specification; site maps and plans; Final Concept Design Package.</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2 folders</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PF/A/123</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Sheraton Hurghada Site - Inernational Touristic Complex, Egypt</w:t>
            </w:r>
          </w:p>
          <w:p w:rsidR="00EC1E17" w:rsidRPr="00BC19B7" w:rsidRDefault="00EC1E17" w:rsidP="00BC19B7">
            <w:pPr>
              <w:rPr>
                <w:rFonts w:ascii="Arial" w:eastAsia="Calibri" w:hAnsi="Arial" w:cs="Arial"/>
                <w:lang w:eastAsia="en-US"/>
              </w:rPr>
            </w:pPr>
            <w:r>
              <w:rPr>
                <w:rFonts w:ascii="Arial" w:eastAsia="Calibri" w:hAnsi="Arial" w:cs="Arial"/>
                <w:lang w:eastAsia="en-US"/>
              </w:rPr>
              <w:t>c1995</w:t>
            </w:r>
          </w:p>
          <w:p w:rsidR="00EC1E17" w:rsidRPr="00BC19B7" w:rsidRDefault="00EC1E17" w:rsidP="00BC19B7">
            <w:pPr>
              <w:rPr>
                <w:rFonts w:ascii="Arial" w:eastAsia="Calibri" w:hAnsi="Arial" w:cs="Arial"/>
                <w:lang w:eastAsia="en-US"/>
              </w:rPr>
            </w:pPr>
            <w:r>
              <w:rPr>
                <w:rFonts w:ascii="Arial" w:eastAsia="Calibri" w:hAnsi="Arial" w:cs="Arial"/>
                <w:lang w:eastAsia="en-US"/>
              </w:rPr>
              <w:t>Design Development Package with landscape drawings.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volume</w:t>
            </w:r>
          </w:p>
          <w:p w:rsidR="00EC1E17" w:rsidRPr="00BC19B7" w:rsidRDefault="00EC1E17"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lastRenderedPageBreak/>
              <w:t>AR LOV PF/A/124</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Silvertown Quays, London E20</w:t>
            </w:r>
          </w:p>
          <w:p w:rsidR="00EC1E17" w:rsidRPr="00BC19B7" w:rsidRDefault="00EC1E17" w:rsidP="00BC19B7">
            <w:pPr>
              <w:rPr>
                <w:rFonts w:ascii="Arial" w:eastAsia="Calibri" w:hAnsi="Arial" w:cs="Arial"/>
                <w:lang w:eastAsia="en-US"/>
              </w:rPr>
            </w:pPr>
            <w:r>
              <w:rPr>
                <w:rFonts w:ascii="Arial" w:eastAsia="Calibri" w:hAnsi="Arial" w:cs="Arial"/>
                <w:lang w:eastAsia="en-US"/>
              </w:rPr>
              <w:t>2004</w:t>
            </w:r>
          </w:p>
          <w:p w:rsidR="00EC1E17" w:rsidRPr="00BC19B7" w:rsidRDefault="00EC1E17" w:rsidP="00BC19B7">
            <w:pPr>
              <w:rPr>
                <w:rFonts w:ascii="Arial" w:eastAsia="Calibri" w:hAnsi="Arial" w:cs="Arial"/>
                <w:lang w:eastAsia="en-US"/>
              </w:rPr>
            </w:pPr>
            <w:r>
              <w:rPr>
                <w:rFonts w:ascii="Arial" w:eastAsia="Calibri" w:hAnsi="Arial" w:cs="Arial"/>
                <w:lang w:eastAsia="en-US"/>
              </w:rPr>
              <w:t>6 sheets showing:- Design Intent; Masterplan; Landscape Section; Landscape Materials; Landscape Details; Landscape Perspective</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folder</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PF/A/125</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Sir John Atkins, Campden Hill, a new London garden square</w:t>
            </w:r>
          </w:p>
          <w:p w:rsidR="00EC1E17" w:rsidRPr="00BC19B7" w:rsidRDefault="00EC1E17" w:rsidP="00BC19B7">
            <w:pPr>
              <w:rPr>
                <w:rFonts w:ascii="Arial" w:eastAsia="Calibri" w:hAnsi="Arial" w:cs="Arial"/>
                <w:lang w:eastAsia="en-US"/>
              </w:rPr>
            </w:pPr>
            <w:r>
              <w:rPr>
                <w:rFonts w:ascii="Arial" w:eastAsia="Calibri" w:hAnsi="Arial" w:cs="Arial"/>
                <w:lang w:eastAsia="en-US"/>
              </w:rPr>
              <w:t>2001</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revised design proposals, current trace drawings, lan</w:t>
            </w:r>
            <w:r w:rsidR="001742D0">
              <w:rPr>
                <w:rFonts w:ascii="Arial" w:eastAsia="Calibri" w:hAnsi="Arial" w:cs="Arial"/>
                <w:lang w:eastAsia="en-US"/>
              </w:rPr>
              <w:t>d</w:t>
            </w:r>
            <w:r>
              <w:rPr>
                <w:rFonts w:ascii="Arial" w:eastAsia="Calibri" w:hAnsi="Arial" w:cs="Arial"/>
                <w:lang w:eastAsia="en-US"/>
              </w:rPr>
              <w:t>scape architectural statement, images, original watercolour paintings by John Kingsley Dobson, superseded trace drawings, landscape architectural proposals - old package.</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2 folders</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PF/A/126</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Sittingbourne, Kent</w:t>
            </w:r>
          </w:p>
          <w:p w:rsidR="00EC1E17" w:rsidRPr="00BC19B7" w:rsidRDefault="00EC1E17" w:rsidP="00BC19B7">
            <w:pPr>
              <w:rPr>
                <w:rFonts w:ascii="Arial" w:eastAsia="Calibri" w:hAnsi="Arial" w:cs="Arial"/>
                <w:lang w:eastAsia="en-US"/>
              </w:rPr>
            </w:pPr>
            <w:r>
              <w:rPr>
                <w:rFonts w:ascii="Arial" w:eastAsia="Calibri" w:hAnsi="Arial" w:cs="Arial"/>
                <w:lang w:eastAsia="en-US"/>
              </w:rPr>
              <w:t>[c2000]</w:t>
            </w:r>
          </w:p>
          <w:p w:rsidR="00EC1E17" w:rsidRPr="00BC19B7" w:rsidRDefault="00EC1E17" w:rsidP="00BC19B7">
            <w:pPr>
              <w:rPr>
                <w:rFonts w:ascii="Arial" w:eastAsia="Calibri" w:hAnsi="Arial" w:cs="Arial"/>
                <w:lang w:eastAsia="en-US"/>
              </w:rPr>
            </w:pPr>
            <w:r>
              <w:rPr>
                <w:rFonts w:ascii="Arial" w:eastAsia="Calibri" w:hAnsi="Arial" w:cs="Arial"/>
                <w:lang w:eastAsia="en-US"/>
              </w:rPr>
              <w:t>Lan</w:t>
            </w:r>
            <w:r w:rsidR="001742D0">
              <w:rPr>
                <w:rFonts w:ascii="Arial" w:eastAsia="Calibri" w:hAnsi="Arial" w:cs="Arial"/>
                <w:lang w:eastAsia="en-US"/>
              </w:rPr>
              <w:t>d</w:t>
            </w:r>
            <w:r>
              <w:rPr>
                <w:rFonts w:ascii="Arial" w:eastAsia="Calibri" w:hAnsi="Arial" w:cs="Arial"/>
                <w:lang w:eastAsia="en-US"/>
              </w:rPr>
              <w:t>scape proposals. Includes a practice profile.</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folder</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PF/A/127</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St Kitts, Caribbean Islands, West Indies</w:t>
            </w:r>
          </w:p>
          <w:p w:rsidR="00EC1E17" w:rsidRPr="00BC19B7" w:rsidRDefault="00EC1E17" w:rsidP="00BC19B7">
            <w:pPr>
              <w:rPr>
                <w:rFonts w:ascii="Arial" w:eastAsia="Calibri" w:hAnsi="Arial" w:cs="Arial"/>
                <w:lang w:eastAsia="en-US"/>
              </w:rPr>
            </w:pPr>
            <w:r>
              <w:rPr>
                <w:rFonts w:ascii="Arial" w:eastAsia="Calibri" w:hAnsi="Arial" w:cs="Arial"/>
                <w:lang w:eastAsia="en-US"/>
              </w:rPr>
              <w:t>[c1990s]</w:t>
            </w:r>
          </w:p>
          <w:p w:rsidR="00EC1E17" w:rsidRPr="00BC19B7" w:rsidRDefault="00EC1E17" w:rsidP="00BC19B7">
            <w:pPr>
              <w:rPr>
                <w:rFonts w:ascii="Arial" w:eastAsia="Calibri" w:hAnsi="Arial" w:cs="Arial"/>
                <w:lang w:eastAsia="en-US"/>
              </w:rPr>
            </w:pPr>
            <w:r>
              <w:rPr>
                <w:rFonts w:ascii="Arial" w:eastAsia="Calibri" w:hAnsi="Arial" w:cs="Arial"/>
                <w:lang w:eastAsia="en-US"/>
              </w:rPr>
              <w:t>Conceptual plans and images.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folder</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PF/A/128</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South Bank Urban Design, London</w:t>
            </w:r>
          </w:p>
          <w:p w:rsidR="00EC1E17" w:rsidRPr="00BC19B7" w:rsidRDefault="00EC1E17" w:rsidP="00BC19B7">
            <w:pPr>
              <w:rPr>
                <w:rFonts w:ascii="Arial" w:eastAsia="Calibri" w:hAnsi="Arial" w:cs="Arial"/>
                <w:lang w:eastAsia="en-US"/>
              </w:rPr>
            </w:pPr>
            <w:r>
              <w:rPr>
                <w:rFonts w:ascii="Arial" w:eastAsia="Calibri" w:hAnsi="Arial" w:cs="Arial"/>
                <w:lang w:eastAsia="en-US"/>
              </w:rPr>
              <w:t>c2000</w:t>
            </w:r>
          </w:p>
          <w:p w:rsidR="00EC1E17" w:rsidRPr="00BC19B7" w:rsidRDefault="00EC1E17" w:rsidP="00BC19B7">
            <w:pPr>
              <w:rPr>
                <w:rFonts w:ascii="Arial" w:eastAsia="Calibri" w:hAnsi="Arial" w:cs="Arial"/>
                <w:lang w:eastAsia="en-US"/>
              </w:rPr>
            </w:pPr>
            <w:r>
              <w:rPr>
                <w:rFonts w:ascii="Arial" w:eastAsia="Calibri" w:hAnsi="Arial" w:cs="Arial"/>
                <w:lang w:eastAsia="en-US"/>
              </w:rPr>
              <w:t>Plans, perspective drawings, image boards, images of the area, an original trace sketch for the "Theatre in the Park".</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folder</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PF/A/129</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Stonehenge, Wiltshire</w:t>
            </w:r>
          </w:p>
          <w:p w:rsidR="00EC1E17" w:rsidRPr="00BC19B7" w:rsidRDefault="00EC1E17" w:rsidP="00BC19B7">
            <w:pPr>
              <w:rPr>
                <w:rFonts w:ascii="Arial" w:eastAsia="Calibri" w:hAnsi="Arial" w:cs="Arial"/>
                <w:lang w:eastAsia="en-US"/>
              </w:rPr>
            </w:pPr>
            <w:r>
              <w:rPr>
                <w:rFonts w:ascii="Arial" w:eastAsia="Calibri" w:hAnsi="Arial" w:cs="Arial"/>
                <w:lang w:eastAsia="en-US"/>
              </w:rPr>
              <w:t>[2000s]</w:t>
            </w:r>
          </w:p>
          <w:p w:rsidR="00EC1E17" w:rsidRPr="00BC19B7" w:rsidRDefault="00EC1E17" w:rsidP="00BC19B7">
            <w:pPr>
              <w:rPr>
                <w:rFonts w:ascii="Arial" w:eastAsia="Calibri" w:hAnsi="Arial" w:cs="Arial"/>
                <w:lang w:eastAsia="en-US"/>
              </w:rPr>
            </w:pPr>
            <w:r>
              <w:rPr>
                <w:rFonts w:ascii="Arial" w:eastAsia="Calibri" w:hAnsi="Arial" w:cs="Arial"/>
                <w:lang w:eastAsia="en-US"/>
              </w:rPr>
              <w:t>Landscape masterplan B, framework masterplan.</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folder</w:t>
            </w:r>
          </w:p>
          <w:p w:rsidR="00EC1E17" w:rsidRPr="00BC19B7" w:rsidRDefault="00EC1E17"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lastRenderedPageBreak/>
              <w:t>AR LOV PF/A/130</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Sun Life Administration Offices, Bristol Parkway</w:t>
            </w:r>
          </w:p>
          <w:p w:rsidR="00EC1E17" w:rsidRPr="00BC19B7" w:rsidRDefault="00EC1E17" w:rsidP="00BC19B7">
            <w:pPr>
              <w:rPr>
                <w:rFonts w:ascii="Arial" w:eastAsia="Calibri" w:hAnsi="Arial" w:cs="Arial"/>
                <w:lang w:eastAsia="en-US"/>
              </w:rPr>
            </w:pPr>
            <w:r>
              <w:rPr>
                <w:rFonts w:ascii="Arial" w:eastAsia="Calibri" w:hAnsi="Arial" w:cs="Arial"/>
                <w:lang w:eastAsia="en-US"/>
              </w:rPr>
              <w:t>1992</w:t>
            </w:r>
          </w:p>
          <w:p w:rsidR="00EC1E17" w:rsidRPr="00BC19B7" w:rsidRDefault="00EC1E17" w:rsidP="00BC19B7">
            <w:pPr>
              <w:rPr>
                <w:rFonts w:ascii="Arial" w:eastAsia="Calibri" w:hAnsi="Arial" w:cs="Arial"/>
                <w:lang w:eastAsia="en-US"/>
              </w:rPr>
            </w:pPr>
            <w:r>
              <w:rPr>
                <w:rFonts w:ascii="Arial" w:eastAsia="Calibri" w:hAnsi="Arial" w:cs="Arial"/>
                <w:lang w:eastAsia="en-US"/>
              </w:rPr>
              <w:t>Conceptual design booklet prepared by Skidmore Owings &amp; Merrill Inc in which Derek Lovejoy &amp; Partners are listed as part of the Design Team; photographs, landscape masterplan.</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folder</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PF/A/131</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Sun wing /sun garden, Gran Canaria for Airtours</w:t>
            </w:r>
          </w:p>
          <w:p w:rsidR="00EC1E17" w:rsidRPr="00BC19B7" w:rsidRDefault="00EC1E17" w:rsidP="00BC19B7">
            <w:pPr>
              <w:rPr>
                <w:rFonts w:ascii="Arial" w:eastAsia="Calibri" w:hAnsi="Arial" w:cs="Arial"/>
                <w:lang w:eastAsia="en-US"/>
              </w:rPr>
            </w:pPr>
            <w:r>
              <w:rPr>
                <w:rFonts w:ascii="Arial" w:eastAsia="Calibri" w:hAnsi="Arial" w:cs="Arial"/>
                <w:lang w:eastAsia="en-US"/>
              </w:rPr>
              <w:t>2000</w:t>
            </w:r>
          </w:p>
          <w:p w:rsidR="00EC1E17" w:rsidRPr="00BC19B7" w:rsidRDefault="00EC1E17" w:rsidP="00BC19B7">
            <w:pPr>
              <w:rPr>
                <w:rFonts w:ascii="Arial" w:eastAsia="Calibri" w:hAnsi="Arial" w:cs="Arial"/>
                <w:lang w:eastAsia="en-US"/>
              </w:rPr>
            </w:pPr>
            <w:r>
              <w:rPr>
                <w:rFonts w:ascii="Arial" w:eastAsia="Calibri" w:hAnsi="Arial" w:cs="Arial"/>
                <w:lang w:eastAsia="en-US"/>
              </w:rPr>
              <w:t>Lan</w:t>
            </w:r>
            <w:r w:rsidR="001742D0">
              <w:rPr>
                <w:rFonts w:ascii="Arial" w:eastAsia="Calibri" w:hAnsi="Arial" w:cs="Arial"/>
                <w:lang w:eastAsia="en-US"/>
              </w:rPr>
              <w:t>d</w:t>
            </w:r>
            <w:r>
              <w:rPr>
                <w:rFonts w:ascii="Arial" w:eastAsia="Calibri" w:hAnsi="Arial" w:cs="Arial"/>
                <w:lang w:eastAsia="en-US"/>
              </w:rPr>
              <w:t>scape drawing series for tender.</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folder</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PF/A/132</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Surbiton Riverside, London Royal Borough of Kingston-upon-Thames, London for Thames Water</w:t>
            </w:r>
          </w:p>
          <w:p w:rsidR="00EC1E17" w:rsidRPr="00BC19B7" w:rsidRDefault="00EC1E17" w:rsidP="00BC19B7">
            <w:pPr>
              <w:rPr>
                <w:rFonts w:ascii="Arial" w:eastAsia="Calibri" w:hAnsi="Arial" w:cs="Arial"/>
                <w:lang w:eastAsia="en-US"/>
              </w:rPr>
            </w:pPr>
            <w:r>
              <w:rPr>
                <w:rFonts w:ascii="Arial" w:eastAsia="Calibri" w:hAnsi="Arial" w:cs="Arial"/>
                <w:lang w:eastAsia="en-US"/>
              </w:rPr>
              <w:t>1998-2001</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Environmental Statement by Thames Water Plc and Persimmon Homes; Proof of Evidence by Derek Lovejoy Partnership; Landscape Context Plan; design plans, sketches and artist's impressions; photographs of various viewpoints; visibility balloon tests.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4 folders</w:t>
            </w:r>
          </w:p>
          <w:p w:rsidR="00EC1E17" w:rsidRDefault="00EC1E17" w:rsidP="00BC19B7">
            <w:pPr>
              <w:rPr>
                <w:rFonts w:ascii="Arial" w:eastAsia="Calibri" w:hAnsi="Arial" w:cs="Arial"/>
                <w:lang w:eastAsia="en-US"/>
              </w:rPr>
            </w:pPr>
          </w:p>
          <w:p w:rsidR="001742D0" w:rsidRPr="00BC19B7" w:rsidRDefault="001742D0"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PF/A/133</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Swiss Cottage Open Space, London Borough of Camden.</w:t>
            </w:r>
          </w:p>
          <w:p w:rsidR="00EC1E17" w:rsidRPr="00BC19B7" w:rsidRDefault="00EC1E17" w:rsidP="00BC19B7">
            <w:pPr>
              <w:rPr>
                <w:rFonts w:ascii="Arial" w:eastAsia="Calibri" w:hAnsi="Arial" w:cs="Arial"/>
                <w:lang w:eastAsia="en-US"/>
              </w:rPr>
            </w:pPr>
            <w:r>
              <w:rPr>
                <w:rFonts w:ascii="Arial" w:eastAsia="Calibri" w:hAnsi="Arial" w:cs="Arial"/>
                <w:lang w:eastAsia="en-US"/>
              </w:rPr>
              <w:t>1999</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Written Design Proposal by Derek Lovejoy Partnership for Swiss Cottage Open Space Design Competition, design plans; sket</w:t>
            </w:r>
            <w:r w:rsidR="00E85F0B">
              <w:rPr>
                <w:rFonts w:ascii="Arial" w:eastAsia="Calibri" w:hAnsi="Arial" w:cs="Arial"/>
                <w:lang w:eastAsia="en-US"/>
              </w:rPr>
              <w:t>ches; artist's impressions inclu</w:t>
            </w:r>
            <w:r>
              <w:rPr>
                <w:rFonts w:ascii="Arial" w:eastAsia="Calibri" w:hAnsi="Arial" w:cs="Arial"/>
                <w:lang w:eastAsia="en-US"/>
              </w:rPr>
              <w:t>ding 2 original watercolours by John Kingsley Dobson.</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2 folders</w:t>
            </w:r>
          </w:p>
          <w:p w:rsidR="00EC1E17" w:rsidRDefault="00EC1E17" w:rsidP="00BC19B7">
            <w:pPr>
              <w:rPr>
                <w:rFonts w:ascii="Arial" w:eastAsia="Calibri" w:hAnsi="Arial" w:cs="Arial"/>
                <w:lang w:eastAsia="en-US"/>
              </w:rPr>
            </w:pPr>
          </w:p>
          <w:p w:rsidR="00E85F0B" w:rsidRPr="00BC19B7" w:rsidRDefault="00E85F0B"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PF/A/134</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Swiss Re London Headquarters</w:t>
            </w:r>
          </w:p>
          <w:p w:rsidR="00EC1E17" w:rsidRPr="00BC19B7" w:rsidRDefault="00EC1E17" w:rsidP="00BC19B7">
            <w:pPr>
              <w:rPr>
                <w:rFonts w:ascii="Arial" w:eastAsia="Calibri" w:hAnsi="Arial" w:cs="Arial"/>
                <w:lang w:eastAsia="en-US"/>
              </w:rPr>
            </w:pPr>
            <w:r>
              <w:rPr>
                <w:rFonts w:ascii="Arial" w:eastAsia="Calibri" w:hAnsi="Arial" w:cs="Arial"/>
                <w:lang w:eastAsia="en-US"/>
              </w:rPr>
              <w:t>1999-2001</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Architectural Specifications by Foster and Partners, architects and designers; correspondence between Derek Lovejoy Partnership and Foster and Partners; drawings for the tree planter; photographs; a copy of an article entitled Plant Control by Stephen Ashley in the journal Building Services, December 1988.</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2 folders</w:t>
            </w:r>
          </w:p>
          <w:p w:rsidR="00EC1E17" w:rsidRPr="00BC19B7" w:rsidRDefault="00EC1E17"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lastRenderedPageBreak/>
              <w:t>AR LOV PF/A/135</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Syggrou Park, Maroussi, Greece</w:t>
            </w:r>
          </w:p>
          <w:p w:rsidR="00EC1E17" w:rsidRPr="00BC19B7" w:rsidRDefault="00EC1E17" w:rsidP="00BC19B7">
            <w:pPr>
              <w:rPr>
                <w:rFonts w:ascii="Arial" w:eastAsia="Calibri" w:hAnsi="Arial" w:cs="Arial"/>
                <w:lang w:eastAsia="en-US"/>
              </w:rPr>
            </w:pPr>
            <w:r>
              <w:rPr>
                <w:rFonts w:ascii="Arial" w:eastAsia="Calibri" w:hAnsi="Arial" w:cs="Arial"/>
                <w:lang w:eastAsia="en-US"/>
              </w:rPr>
              <w:t>2000</w:t>
            </w:r>
          </w:p>
          <w:p w:rsidR="00EC1E17" w:rsidRPr="00BC19B7" w:rsidRDefault="00EC1E17" w:rsidP="00BC19B7">
            <w:pPr>
              <w:rPr>
                <w:rFonts w:ascii="Arial" w:eastAsia="Calibri" w:hAnsi="Arial" w:cs="Arial"/>
                <w:lang w:eastAsia="en-US"/>
              </w:rPr>
            </w:pPr>
            <w:r>
              <w:rPr>
                <w:rFonts w:ascii="Arial" w:eastAsia="Calibri" w:hAnsi="Arial" w:cs="Arial"/>
                <w:lang w:eastAsia="en-US"/>
              </w:rPr>
              <w:t>Conceptual Master Plan, report of proposals.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folder</w:t>
            </w:r>
          </w:p>
          <w:p w:rsidR="00EC1E17" w:rsidRDefault="00EC1E17" w:rsidP="00BC19B7">
            <w:pPr>
              <w:rPr>
                <w:rFonts w:ascii="Arial" w:eastAsia="Calibri" w:hAnsi="Arial" w:cs="Arial"/>
                <w:lang w:eastAsia="en-US"/>
              </w:rPr>
            </w:pPr>
          </w:p>
          <w:p w:rsidR="00E85F0B" w:rsidRPr="00BC19B7" w:rsidRDefault="00E85F0B"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PF/A/136</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Tamarind Grove, Mixed Use Development, Bangalore, India</w:t>
            </w:r>
          </w:p>
          <w:p w:rsidR="00EC1E17" w:rsidRPr="00BC19B7" w:rsidRDefault="00EC1E17" w:rsidP="00BC19B7">
            <w:pPr>
              <w:rPr>
                <w:rFonts w:ascii="Arial" w:eastAsia="Calibri" w:hAnsi="Arial" w:cs="Arial"/>
                <w:lang w:eastAsia="en-US"/>
              </w:rPr>
            </w:pPr>
            <w:r>
              <w:rPr>
                <w:rFonts w:ascii="Arial" w:eastAsia="Calibri" w:hAnsi="Arial" w:cs="Arial"/>
                <w:lang w:eastAsia="en-US"/>
              </w:rPr>
              <w:t>1997</w:t>
            </w:r>
          </w:p>
          <w:p w:rsidR="00EC1E17" w:rsidRDefault="00EC1E17" w:rsidP="00BC19B7">
            <w:pPr>
              <w:rPr>
                <w:rFonts w:ascii="Arial" w:eastAsia="Calibri" w:hAnsi="Arial" w:cs="Arial"/>
                <w:lang w:eastAsia="en-US"/>
              </w:rPr>
            </w:pPr>
            <w:r>
              <w:rPr>
                <w:rFonts w:ascii="Arial" w:eastAsia="Calibri" w:hAnsi="Arial" w:cs="Arial"/>
                <w:lang w:eastAsia="en-US"/>
              </w:rPr>
              <w:t>Includes a draft of the Environmental Appraisal issued by the Buckeye Corporation Pte. Ltd; landscape design proposal issued by Derek Lovejoy Partnership with planting concepts and layout plans.</w:t>
            </w:r>
          </w:p>
          <w:p w:rsidR="00EC1E17" w:rsidRPr="00BC19B7" w:rsidRDefault="00EC1E17" w:rsidP="00BC19B7">
            <w:pPr>
              <w:rPr>
                <w:rFonts w:ascii="Arial" w:eastAsia="Calibri" w:hAnsi="Arial" w:cs="Arial"/>
                <w:lang w:eastAsia="en-US"/>
              </w:rPr>
            </w:pPr>
            <w:r>
              <w:rPr>
                <w:rFonts w:ascii="Arial" w:eastAsia="Calibri" w:hAnsi="Arial" w:cs="Arial"/>
                <w:lang w:eastAsia="en-US"/>
              </w:rPr>
              <w:t>See also AR LOV PF/A/16.</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2 folders</w:t>
            </w:r>
          </w:p>
          <w:p w:rsidR="00EC1E17" w:rsidRDefault="00EC1E17" w:rsidP="00BC19B7">
            <w:pPr>
              <w:rPr>
                <w:rFonts w:ascii="Arial" w:eastAsia="Calibri" w:hAnsi="Arial" w:cs="Arial"/>
                <w:lang w:eastAsia="en-US"/>
              </w:rPr>
            </w:pPr>
          </w:p>
          <w:p w:rsidR="00E85F0B" w:rsidRPr="00BC19B7" w:rsidRDefault="00E85F0B"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PF/A/137</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Tesco Stores Ltd, proposed superstore, Reading Road, Henley-on-Thames, Oxfordshire</w:t>
            </w:r>
          </w:p>
          <w:p w:rsidR="00EC1E17" w:rsidRPr="00BC19B7" w:rsidRDefault="00EC1E17" w:rsidP="00BC19B7">
            <w:pPr>
              <w:rPr>
                <w:rFonts w:ascii="Arial" w:eastAsia="Calibri" w:hAnsi="Arial" w:cs="Arial"/>
                <w:lang w:eastAsia="en-US"/>
              </w:rPr>
            </w:pPr>
            <w:r>
              <w:rPr>
                <w:rFonts w:ascii="Arial" w:eastAsia="Calibri" w:hAnsi="Arial" w:cs="Arial"/>
                <w:lang w:eastAsia="en-US"/>
              </w:rPr>
              <w:t>1992</w:t>
            </w:r>
          </w:p>
          <w:p w:rsidR="00EC1E17" w:rsidRPr="00BC19B7" w:rsidRDefault="00EC1E17" w:rsidP="00BC19B7">
            <w:pPr>
              <w:rPr>
                <w:rFonts w:ascii="Arial" w:eastAsia="Calibri" w:hAnsi="Arial" w:cs="Arial"/>
                <w:lang w:eastAsia="en-US"/>
              </w:rPr>
            </w:pPr>
            <w:r>
              <w:rPr>
                <w:rFonts w:ascii="Arial" w:eastAsia="Calibri" w:hAnsi="Arial" w:cs="Arial"/>
                <w:lang w:eastAsia="en-US"/>
              </w:rPr>
              <w:t>Photographic images of the site.</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folder</w:t>
            </w:r>
          </w:p>
          <w:p w:rsidR="00EC1E17" w:rsidRDefault="00EC1E17" w:rsidP="00BC19B7">
            <w:pPr>
              <w:rPr>
                <w:rFonts w:ascii="Arial" w:eastAsia="Calibri" w:hAnsi="Arial" w:cs="Arial"/>
                <w:lang w:eastAsia="en-US"/>
              </w:rPr>
            </w:pPr>
          </w:p>
          <w:p w:rsidR="00E85F0B" w:rsidRPr="00BC19B7" w:rsidRDefault="00E85F0B"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PF/A/138</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Tesco Stores Ltd, Shirley, Croydon, Greater London</w:t>
            </w:r>
          </w:p>
          <w:p w:rsidR="00EC1E17" w:rsidRPr="00BC19B7" w:rsidRDefault="00EC1E17" w:rsidP="00BC19B7">
            <w:pPr>
              <w:rPr>
                <w:rFonts w:ascii="Arial" w:eastAsia="Calibri" w:hAnsi="Arial" w:cs="Arial"/>
                <w:lang w:eastAsia="en-US"/>
              </w:rPr>
            </w:pPr>
            <w:r>
              <w:rPr>
                <w:rFonts w:ascii="Arial" w:eastAsia="Calibri" w:hAnsi="Arial" w:cs="Arial"/>
                <w:lang w:eastAsia="en-US"/>
              </w:rPr>
              <w:t>1991</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Proof of Evidence, site plans; plan for tree retention and removal; landscape layout plan; proposed traffic calming layouts; photographic viewpoints.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2 folders</w:t>
            </w:r>
          </w:p>
          <w:p w:rsidR="00EC1E17" w:rsidRDefault="00EC1E17" w:rsidP="00BC19B7">
            <w:pPr>
              <w:rPr>
                <w:rFonts w:ascii="Arial" w:eastAsia="Calibri" w:hAnsi="Arial" w:cs="Arial"/>
                <w:lang w:eastAsia="en-US"/>
              </w:rPr>
            </w:pPr>
          </w:p>
          <w:p w:rsidR="00E85F0B" w:rsidRPr="00BC19B7" w:rsidRDefault="00E85F0B"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PF/A/139</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Thailand, The Grand Villa, Nonthaburi Palace, Bangkok.</w:t>
            </w:r>
          </w:p>
          <w:p w:rsidR="00EC1E17" w:rsidRPr="00BC19B7" w:rsidRDefault="00EC1E17" w:rsidP="00BC19B7">
            <w:pPr>
              <w:rPr>
                <w:rFonts w:ascii="Arial" w:eastAsia="Calibri" w:hAnsi="Arial" w:cs="Arial"/>
                <w:lang w:eastAsia="en-US"/>
              </w:rPr>
            </w:pPr>
            <w:r>
              <w:rPr>
                <w:rFonts w:ascii="Arial" w:eastAsia="Calibri" w:hAnsi="Arial" w:cs="Arial"/>
                <w:lang w:eastAsia="en-US"/>
              </w:rPr>
              <w:t>1997</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landscape drawings, landscape proposals and masterplan, photographs, artist's impressions.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folder</w:t>
            </w:r>
          </w:p>
          <w:p w:rsidR="00EC1E17" w:rsidRDefault="00EC1E17" w:rsidP="00BC19B7">
            <w:pPr>
              <w:rPr>
                <w:rFonts w:ascii="Arial" w:eastAsia="Calibri" w:hAnsi="Arial" w:cs="Arial"/>
                <w:lang w:eastAsia="en-US"/>
              </w:rPr>
            </w:pPr>
          </w:p>
          <w:p w:rsidR="00E85F0B" w:rsidRPr="00BC19B7" w:rsidRDefault="00E85F0B"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PF/A/140</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Theocarakis' private villa, Athens, Greece</w:t>
            </w:r>
          </w:p>
          <w:p w:rsidR="00EC1E17" w:rsidRPr="00BC19B7" w:rsidRDefault="00EC1E17" w:rsidP="00BC19B7">
            <w:pPr>
              <w:rPr>
                <w:rFonts w:ascii="Arial" w:eastAsia="Calibri" w:hAnsi="Arial" w:cs="Arial"/>
                <w:lang w:eastAsia="en-US"/>
              </w:rPr>
            </w:pPr>
            <w:r>
              <w:rPr>
                <w:rFonts w:ascii="Arial" w:eastAsia="Calibri" w:hAnsi="Arial" w:cs="Arial"/>
                <w:lang w:eastAsia="en-US"/>
              </w:rPr>
              <w:t>1999-2000</w:t>
            </w:r>
          </w:p>
          <w:p w:rsidR="00EC1E17" w:rsidRPr="00BC19B7" w:rsidRDefault="00EC1E17" w:rsidP="00BC19B7">
            <w:pPr>
              <w:rPr>
                <w:rFonts w:ascii="Arial" w:eastAsia="Calibri" w:hAnsi="Arial" w:cs="Arial"/>
                <w:lang w:eastAsia="en-US"/>
              </w:rPr>
            </w:pPr>
            <w:r>
              <w:rPr>
                <w:rFonts w:ascii="Arial" w:eastAsia="Calibri" w:hAnsi="Arial" w:cs="Arial"/>
                <w:lang w:eastAsia="en-US"/>
              </w:rPr>
              <w:t>Landscape drawings and sketches.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folder</w:t>
            </w:r>
          </w:p>
          <w:p w:rsidR="00EC1E17" w:rsidRPr="00BC19B7" w:rsidRDefault="00EC1E17"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lastRenderedPageBreak/>
              <w:t>AR LOV PF/A/141</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Tjuvholmen, Oslo, Norway - Urban Land Use and Public Realm Plan</w:t>
            </w:r>
          </w:p>
          <w:p w:rsidR="00EC1E17" w:rsidRPr="00BC19B7" w:rsidRDefault="00EC1E17" w:rsidP="00BC19B7">
            <w:pPr>
              <w:rPr>
                <w:rFonts w:ascii="Arial" w:eastAsia="Calibri" w:hAnsi="Arial" w:cs="Arial"/>
                <w:lang w:eastAsia="en-US"/>
              </w:rPr>
            </w:pPr>
            <w:r>
              <w:rPr>
                <w:rFonts w:ascii="Arial" w:eastAsia="Calibri" w:hAnsi="Arial" w:cs="Arial"/>
                <w:lang w:eastAsia="en-US"/>
              </w:rPr>
              <w:t>c2002</w:t>
            </w:r>
          </w:p>
          <w:p w:rsidR="00EC1E17" w:rsidRPr="00BC19B7" w:rsidRDefault="00EC1E17" w:rsidP="00BC19B7">
            <w:pPr>
              <w:rPr>
                <w:rFonts w:ascii="Arial" w:eastAsia="Calibri" w:hAnsi="Arial" w:cs="Arial"/>
                <w:lang w:eastAsia="en-US"/>
              </w:rPr>
            </w:pPr>
            <w:r>
              <w:rPr>
                <w:rFonts w:ascii="Arial" w:eastAsia="Calibri" w:hAnsi="Arial" w:cs="Arial"/>
                <w:lang w:eastAsia="en-US"/>
              </w:rPr>
              <w:t>Urban land use and public realm plan, public realm images, advertisin literature.</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folder</w:t>
            </w:r>
          </w:p>
          <w:p w:rsidR="00EC1E17" w:rsidRDefault="00EC1E17" w:rsidP="00BC19B7">
            <w:pPr>
              <w:rPr>
                <w:rFonts w:ascii="Arial" w:eastAsia="Calibri" w:hAnsi="Arial" w:cs="Arial"/>
                <w:lang w:eastAsia="en-US"/>
              </w:rPr>
            </w:pPr>
          </w:p>
          <w:p w:rsidR="00E85F0B" w:rsidRPr="00BC19B7" w:rsidRDefault="00E85F0B"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PF/A/142</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Tower Hamlets projects and other relevant projects in London</w:t>
            </w:r>
          </w:p>
          <w:p w:rsidR="00EC1E17" w:rsidRPr="00BC19B7" w:rsidRDefault="00EC1E17" w:rsidP="00BC19B7">
            <w:pPr>
              <w:rPr>
                <w:rFonts w:ascii="Arial" w:eastAsia="Calibri" w:hAnsi="Arial" w:cs="Arial"/>
                <w:lang w:eastAsia="en-US"/>
              </w:rPr>
            </w:pPr>
            <w:r>
              <w:rPr>
                <w:rFonts w:ascii="Arial" w:eastAsia="Calibri" w:hAnsi="Arial" w:cs="Arial"/>
                <w:lang w:eastAsia="en-US"/>
              </w:rPr>
              <w:t>c2000</w:t>
            </w:r>
          </w:p>
          <w:p w:rsidR="00EC1E17" w:rsidRPr="00BC19B7" w:rsidRDefault="00EC1E17" w:rsidP="00BC19B7">
            <w:pPr>
              <w:rPr>
                <w:rFonts w:ascii="Arial" w:eastAsia="Calibri" w:hAnsi="Arial" w:cs="Arial"/>
                <w:lang w:eastAsia="en-US"/>
              </w:rPr>
            </w:pPr>
            <w:r>
              <w:rPr>
                <w:rFonts w:ascii="Arial" w:eastAsia="Calibri" w:hAnsi="Arial" w:cs="Arial"/>
                <w:lang w:eastAsia="en-US"/>
              </w:rPr>
              <w:t>Advertising brochure.</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folder</w:t>
            </w:r>
          </w:p>
          <w:p w:rsidR="00EC1E17" w:rsidRDefault="00EC1E17" w:rsidP="00BC19B7">
            <w:pPr>
              <w:rPr>
                <w:rFonts w:ascii="Arial" w:eastAsia="Calibri" w:hAnsi="Arial" w:cs="Arial"/>
                <w:lang w:eastAsia="en-US"/>
              </w:rPr>
            </w:pPr>
          </w:p>
          <w:p w:rsidR="00E85F0B" w:rsidRPr="00BC19B7" w:rsidRDefault="00E85F0B"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PF/A/143</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Tower House, Trinity Square, London EC3 for Land Securities Properties</w:t>
            </w:r>
          </w:p>
          <w:p w:rsidR="00EC1E17" w:rsidRPr="00BC19B7" w:rsidRDefault="00EC1E17" w:rsidP="00BC19B7">
            <w:pPr>
              <w:rPr>
                <w:rFonts w:ascii="Arial" w:eastAsia="Calibri" w:hAnsi="Arial" w:cs="Arial"/>
                <w:lang w:eastAsia="en-US"/>
              </w:rPr>
            </w:pPr>
            <w:r>
              <w:rPr>
                <w:rFonts w:ascii="Arial" w:eastAsia="Calibri" w:hAnsi="Arial" w:cs="Arial"/>
                <w:lang w:eastAsia="en-US"/>
              </w:rPr>
              <w:t>2001</w:t>
            </w:r>
          </w:p>
          <w:p w:rsidR="00EC1E17" w:rsidRPr="00BC19B7" w:rsidRDefault="00EC1E17" w:rsidP="00BC19B7">
            <w:pPr>
              <w:rPr>
                <w:rFonts w:ascii="Arial" w:eastAsia="Calibri" w:hAnsi="Arial" w:cs="Arial"/>
                <w:lang w:eastAsia="en-US"/>
              </w:rPr>
            </w:pPr>
            <w:r>
              <w:rPr>
                <w:rFonts w:ascii="Arial" w:eastAsia="Calibri" w:hAnsi="Arial" w:cs="Arial"/>
                <w:lang w:eastAsia="en-US"/>
              </w:rPr>
              <w:t>Landscape and Strategi</w:t>
            </w:r>
            <w:r w:rsidR="00E85F0B">
              <w:rPr>
                <w:rFonts w:ascii="Arial" w:eastAsia="Calibri" w:hAnsi="Arial" w:cs="Arial"/>
                <w:lang w:eastAsia="en-US"/>
              </w:rPr>
              <w:t>c Masterplans</w:t>
            </w:r>
            <w:r>
              <w:rPr>
                <w:rFonts w:ascii="Arial" w:eastAsia="Calibri" w:hAnsi="Arial" w:cs="Arial"/>
                <w:lang w:eastAsia="en-US"/>
              </w:rPr>
              <w:t>.</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folder</w:t>
            </w:r>
          </w:p>
          <w:p w:rsidR="00EC1E17" w:rsidRDefault="00EC1E17" w:rsidP="00BC19B7">
            <w:pPr>
              <w:rPr>
                <w:rFonts w:ascii="Arial" w:eastAsia="Calibri" w:hAnsi="Arial" w:cs="Arial"/>
                <w:lang w:eastAsia="en-US"/>
              </w:rPr>
            </w:pPr>
          </w:p>
          <w:p w:rsidR="00E85F0B" w:rsidRPr="00BC19B7" w:rsidRDefault="00E85F0B"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PF/A/144</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Tres Aguas, [Madrid, Spain]</w:t>
            </w:r>
          </w:p>
          <w:p w:rsidR="00EC1E17" w:rsidRPr="00BC19B7" w:rsidRDefault="00EC1E17" w:rsidP="00BC19B7">
            <w:pPr>
              <w:rPr>
                <w:rFonts w:ascii="Arial" w:eastAsia="Calibri" w:hAnsi="Arial" w:cs="Arial"/>
                <w:lang w:eastAsia="en-US"/>
              </w:rPr>
            </w:pPr>
            <w:r>
              <w:rPr>
                <w:rFonts w:ascii="Arial" w:eastAsia="Calibri" w:hAnsi="Arial" w:cs="Arial"/>
                <w:lang w:eastAsia="en-US"/>
              </w:rPr>
              <w:t>c2000</w:t>
            </w:r>
          </w:p>
          <w:p w:rsidR="00EC1E17" w:rsidRPr="00BC19B7" w:rsidRDefault="00EC1E17" w:rsidP="00BC19B7">
            <w:pPr>
              <w:rPr>
                <w:rFonts w:ascii="Arial" w:eastAsia="Calibri" w:hAnsi="Arial" w:cs="Arial"/>
                <w:lang w:eastAsia="en-US"/>
              </w:rPr>
            </w:pPr>
            <w:r>
              <w:rPr>
                <w:rFonts w:ascii="Arial" w:eastAsia="Calibri" w:hAnsi="Arial" w:cs="Arial"/>
                <w:lang w:eastAsia="en-US"/>
              </w:rPr>
              <w:t>Concept proposals including plans and images; sketch plans; site photographic images; aerial view of the area.</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folder</w:t>
            </w:r>
          </w:p>
          <w:p w:rsidR="00EC1E17" w:rsidRDefault="00EC1E17" w:rsidP="00BC19B7">
            <w:pPr>
              <w:rPr>
                <w:rFonts w:ascii="Arial" w:eastAsia="Calibri" w:hAnsi="Arial" w:cs="Arial"/>
                <w:lang w:eastAsia="en-US"/>
              </w:rPr>
            </w:pPr>
          </w:p>
          <w:p w:rsidR="00E85F0B" w:rsidRPr="00BC19B7" w:rsidRDefault="00E85F0B"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PF/A/145</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Mr &amp; Mrs Vandermeer's Garden, Kensington, London W8</w:t>
            </w:r>
          </w:p>
          <w:p w:rsidR="00EC1E17" w:rsidRPr="00BC19B7" w:rsidRDefault="00EC1E17" w:rsidP="00BC19B7">
            <w:pPr>
              <w:rPr>
                <w:rFonts w:ascii="Arial" w:eastAsia="Calibri" w:hAnsi="Arial" w:cs="Arial"/>
                <w:lang w:eastAsia="en-US"/>
              </w:rPr>
            </w:pPr>
            <w:r>
              <w:rPr>
                <w:rFonts w:ascii="Arial" w:eastAsia="Calibri" w:hAnsi="Arial" w:cs="Arial"/>
                <w:lang w:eastAsia="en-US"/>
              </w:rPr>
              <w:t>1992</w:t>
            </w:r>
          </w:p>
          <w:p w:rsidR="00EC1E17" w:rsidRPr="00BC19B7" w:rsidRDefault="00EC1E17" w:rsidP="00BC19B7">
            <w:pPr>
              <w:rPr>
                <w:rFonts w:ascii="Arial" w:eastAsia="Calibri" w:hAnsi="Arial" w:cs="Arial"/>
                <w:lang w:eastAsia="en-US"/>
              </w:rPr>
            </w:pPr>
            <w:r>
              <w:rPr>
                <w:rFonts w:ascii="Arial" w:eastAsia="Calibri" w:hAnsi="Arial" w:cs="Arial"/>
                <w:lang w:eastAsia="en-US"/>
              </w:rPr>
              <w:t>Planting plans for shrub beds and herb garden</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folder</w:t>
            </w:r>
          </w:p>
          <w:p w:rsidR="00EC1E17" w:rsidRDefault="00EC1E17" w:rsidP="00BC19B7">
            <w:pPr>
              <w:rPr>
                <w:rFonts w:ascii="Arial" w:eastAsia="Calibri" w:hAnsi="Arial" w:cs="Arial"/>
                <w:lang w:eastAsia="en-US"/>
              </w:rPr>
            </w:pPr>
          </w:p>
          <w:p w:rsidR="00E85F0B" w:rsidRPr="00BC19B7" w:rsidRDefault="00E85F0B"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PF/A/146</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Victoria Plaza, London SW1</w:t>
            </w:r>
          </w:p>
          <w:p w:rsidR="00EC1E17" w:rsidRPr="00BC19B7" w:rsidRDefault="00EC1E17" w:rsidP="00BC19B7">
            <w:pPr>
              <w:rPr>
                <w:rFonts w:ascii="Arial" w:eastAsia="Calibri" w:hAnsi="Arial" w:cs="Arial"/>
                <w:lang w:eastAsia="en-US"/>
              </w:rPr>
            </w:pPr>
            <w:r>
              <w:rPr>
                <w:rFonts w:ascii="Arial" w:eastAsia="Calibri" w:hAnsi="Arial" w:cs="Arial"/>
                <w:lang w:eastAsia="en-US"/>
              </w:rPr>
              <w:t>c2000</w:t>
            </w:r>
          </w:p>
          <w:p w:rsidR="00EC1E17" w:rsidRPr="00BC19B7" w:rsidRDefault="00EC1E17" w:rsidP="00BC19B7">
            <w:pPr>
              <w:rPr>
                <w:rFonts w:ascii="Arial" w:eastAsia="Calibri" w:hAnsi="Arial" w:cs="Arial"/>
                <w:lang w:eastAsia="en-US"/>
              </w:rPr>
            </w:pPr>
            <w:r>
              <w:rPr>
                <w:rFonts w:ascii="Arial" w:eastAsia="Calibri" w:hAnsi="Arial" w:cs="Arial"/>
                <w:lang w:eastAsia="en-US"/>
              </w:rPr>
              <w:t>Design concept brochure including first ideas and design objectives.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folder</w:t>
            </w:r>
          </w:p>
          <w:p w:rsidR="00EC1E17" w:rsidRDefault="00EC1E17" w:rsidP="00BC19B7">
            <w:pPr>
              <w:rPr>
                <w:rFonts w:ascii="Arial" w:eastAsia="Calibri" w:hAnsi="Arial" w:cs="Arial"/>
                <w:lang w:eastAsia="en-US"/>
              </w:rPr>
            </w:pPr>
          </w:p>
          <w:p w:rsidR="00E85F0B" w:rsidRPr="00BC19B7" w:rsidRDefault="00E85F0B"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lastRenderedPageBreak/>
              <w:t>AR LOV PF/A/147</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Sofitel Vilamoura, Algarve, Portugal</w:t>
            </w:r>
          </w:p>
          <w:p w:rsidR="00EC1E17" w:rsidRPr="00BC19B7" w:rsidRDefault="00EC1E17" w:rsidP="00BC19B7">
            <w:pPr>
              <w:rPr>
                <w:rFonts w:ascii="Arial" w:eastAsia="Calibri" w:hAnsi="Arial" w:cs="Arial"/>
                <w:lang w:eastAsia="en-US"/>
              </w:rPr>
            </w:pPr>
            <w:r>
              <w:rPr>
                <w:rFonts w:ascii="Arial" w:eastAsia="Calibri" w:hAnsi="Arial" w:cs="Arial"/>
                <w:lang w:eastAsia="en-US"/>
              </w:rPr>
              <w:t>2000</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landscape masterplan, landscape section plans, scheme designs, first thoughts, images,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folder</w:t>
            </w:r>
          </w:p>
          <w:p w:rsidR="00EC1E17" w:rsidRDefault="00EC1E17" w:rsidP="00BC19B7">
            <w:pPr>
              <w:rPr>
                <w:rFonts w:ascii="Arial" w:eastAsia="Calibri" w:hAnsi="Arial" w:cs="Arial"/>
                <w:lang w:eastAsia="en-US"/>
              </w:rPr>
            </w:pPr>
          </w:p>
          <w:p w:rsidR="00E85F0B" w:rsidRPr="00BC19B7" w:rsidRDefault="00E85F0B"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PF/A/148</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Villa Adler, Jurmala, Latvia</w:t>
            </w:r>
          </w:p>
          <w:p w:rsidR="00EC1E17" w:rsidRPr="00BC19B7" w:rsidRDefault="00EC1E17" w:rsidP="00BC19B7">
            <w:pPr>
              <w:rPr>
                <w:rFonts w:ascii="Arial" w:eastAsia="Calibri" w:hAnsi="Arial" w:cs="Arial"/>
                <w:lang w:eastAsia="en-US"/>
              </w:rPr>
            </w:pPr>
            <w:r>
              <w:rPr>
                <w:rFonts w:ascii="Arial" w:eastAsia="Calibri" w:hAnsi="Arial" w:cs="Arial"/>
                <w:lang w:eastAsia="en-US"/>
              </w:rPr>
              <w:t>1999</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landscape proposals including preliminary schedule of quantities and landscape masterplan, construction package including detailed drawings and sketches.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folder</w:t>
            </w:r>
          </w:p>
          <w:p w:rsidR="00EC1E17" w:rsidRDefault="00EC1E17" w:rsidP="00BC19B7">
            <w:pPr>
              <w:rPr>
                <w:rFonts w:ascii="Arial" w:eastAsia="Calibri" w:hAnsi="Arial" w:cs="Arial"/>
                <w:lang w:eastAsia="en-US"/>
              </w:rPr>
            </w:pPr>
          </w:p>
          <w:p w:rsidR="00E85F0B" w:rsidRPr="00BC19B7" w:rsidRDefault="00E85F0B"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PF/A/149</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VR Techno Centre,  [Kakamigahara], Japan</w:t>
            </w:r>
          </w:p>
          <w:p w:rsidR="00EC1E17" w:rsidRPr="00BC19B7" w:rsidRDefault="00EC1E17" w:rsidP="00BC19B7">
            <w:pPr>
              <w:rPr>
                <w:rFonts w:ascii="Arial" w:eastAsia="Calibri" w:hAnsi="Arial" w:cs="Arial"/>
                <w:lang w:eastAsia="en-US"/>
              </w:rPr>
            </w:pPr>
            <w:r>
              <w:rPr>
                <w:rFonts w:ascii="Arial" w:eastAsia="Calibri" w:hAnsi="Arial" w:cs="Arial"/>
                <w:lang w:eastAsia="en-US"/>
              </w:rPr>
              <w:t>1995</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Preliminary Design Report by Richard Rogers Partnership; 2 Prelimary Landscape Reports by Derek Lovejoy Partnership.</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folder</w:t>
            </w:r>
          </w:p>
          <w:p w:rsidR="00EC1E17" w:rsidRDefault="00EC1E17" w:rsidP="00BC19B7">
            <w:pPr>
              <w:rPr>
                <w:rFonts w:ascii="Arial" w:eastAsia="Calibri" w:hAnsi="Arial" w:cs="Arial"/>
                <w:lang w:eastAsia="en-US"/>
              </w:rPr>
            </w:pPr>
          </w:p>
          <w:p w:rsidR="00E85F0B" w:rsidRPr="00BC19B7" w:rsidRDefault="00E85F0B"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PF/A/150</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Wacousta, The Bishops Avenue, Hampstead, London N2</w:t>
            </w:r>
          </w:p>
          <w:p w:rsidR="00EC1E17" w:rsidRPr="00BC19B7" w:rsidRDefault="00EC1E17" w:rsidP="00BC19B7">
            <w:pPr>
              <w:rPr>
                <w:rFonts w:ascii="Arial" w:eastAsia="Calibri" w:hAnsi="Arial" w:cs="Arial"/>
                <w:lang w:eastAsia="en-US"/>
              </w:rPr>
            </w:pPr>
            <w:r>
              <w:rPr>
                <w:rFonts w:ascii="Arial" w:eastAsia="Calibri" w:hAnsi="Arial" w:cs="Arial"/>
                <w:lang w:eastAsia="en-US"/>
              </w:rPr>
              <w:t>1996</w:t>
            </w:r>
          </w:p>
          <w:p w:rsidR="00EC1E17" w:rsidRPr="00BC19B7" w:rsidRDefault="00EC1E17" w:rsidP="00BC19B7">
            <w:pPr>
              <w:rPr>
                <w:rFonts w:ascii="Arial" w:eastAsia="Calibri" w:hAnsi="Arial" w:cs="Arial"/>
                <w:lang w:eastAsia="en-US"/>
              </w:rPr>
            </w:pPr>
            <w:r>
              <w:rPr>
                <w:rFonts w:ascii="Arial" w:eastAsia="Calibri" w:hAnsi="Arial" w:cs="Arial"/>
                <w:lang w:eastAsia="en-US"/>
              </w:rPr>
              <w:t>Landscape design proposals report; 3 sketches of sections to boundary.</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folder</w:t>
            </w:r>
          </w:p>
          <w:p w:rsidR="00EC1E17" w:rsidRDefault="00EC1E17" w:rsidP="00BC19B7">
            <w:pPr>
              <w:rPr>
                <w:rFonts w:ascii="Arial" w:eastAsia="Calibri" w:hAnsi="Arial" w:cs="Arial"/>
                <w:lang w:eastAsia="en-US"/>
              </w:rPr>
            </w:pPr>
          </w:p>
          <w:p w:rsidR="00E85F0B" w:rsidRPr="00BC19B7" w:rsidRDefault="00E85F0B"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PF/A/153</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Wandsworth Riverside Quarter, London SW18</w:t>
            </w:r>
          </w:p>
          <w:p w:rsidR="00EC1E17" w:rsidRPr="00BC19B7" w:rsidRDefault="00EC1E17" w:rsidP="00BC19B7">
            <w:pPr>
              <w:rPr>
                <w:rFonts w:ascii="Arial" w:eastAsia="Calibri" w:hAnsi="Arial" w:cs="Arial"/>
                <w:lang w:eastAsia="en-US"/>
              </w:rPr>
            </w:pPr>
            <w:r>
              <w:rPr>
                <w:rFonts w:ascii="Arial" w:eastAsia="Calibri" w:hAnsi="Arial" w:cs="Arial"/>
                <w:lang w:eastAsia="en-US"/>
              </w:rPr>
              <w:t>2001</w:t>
            </w:r>
          </w:p>
          <w:p w:rsidR="00EC1E17" w:rsidRPr="00BC19B7" w:rsidRDefault="00EC1E17" w:rsidP="00BC19B7">
            <w:pPr>
              <w:rPr>
                <w:rFonts w:ascii="Arial" w:eastAsia="Calibri" w:hAnsi="Arial" w:cs="Arial"/>
                <w:lang w:eastAsia="en-US"/>
              </w:rPr>
            </w:pPr>
            <w:r>
              <w:rPr>
                <w:rFonts w:ascii="Arial" w:eastAsia="Calibri" w:hAnsi="Arial" w:cs="Arial"/>
                <w:lang w:eastAsia="en-US"/>
              </w:rPr>
              <w:t xml:space="preserve"> Includes landscape drawings for various design options; m</w:t>
            </w:r>
            <w:r w:rsidR="00E85F0B">
              <w:rPr>
                <w:rFonts w:ascii="Arial" w:eastAsia="Calibri" w:hAnsi="Arial" w:cs="Arial"/>
                <w:lang w:eastAsia="en-US"/>
              </w:rPr>
              <w:t>aterials schedule; hard material</w:t>
            </w:r>
            <w:r>
              <w:rPr>
                <w:rFonts w:ascii="Arial" w:eastAsia="Calibri" w:hAnsi="Arial" w:cs="Arial"/>
                <w:lang w:eastAsia="en-US"/>
              </w:rPr>
              <w:t>s specification; sketch drawings on tracing paper; drafts for concept proposals with masterplans and image boards.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folder</w:t>
            </w:r>
          </w:p>
          <w:p w:rsidR="00EC1E17" w:rsidRDefault="00EC1E17" w:rsidP="00BC19B7">
            <w:pPr>
              <w:rPr>
                <w:rFonts w:ascii="Arial" w:eastAsia="Calibri" w:hAnsi="Arial" w:cs="Arial"/>
                <w:lang w:eastAsia="en-US"/>
              </w:rPr>
            </w:pPr>
          </w:p>
          <w:p w:rsidR="00E85F0B" w:rsidRDefault="00E85F0B" w:rsidP="00BC19B7">
            <w:pPr>
              <w:rPr>
                <w:rFonts w:ascii="Arial" w:eastAsia="Calibri" w:hAnsi="Arial" w:cs="Arial"/>
                <w:lang w:eastAsia="en-US"/>
              </w:rPr>
            </w:pPr>
          </w:p>
          <w:p w:rsidR="00E85F0B" w:rsidRDefault="00E85F0B" w:rsidP="00BC19B7">
            <w:pPr>
              <w:rPr>
                <w:rFonts w:ascii="Arial" w:eastAsia="Calibri" w:hAnsi="Arial" w:cs="Arial"/>
                <w:lang w:eastAsia="en-US"/>
              </w:rPr>
            </w:pPr>
          </w:p>
          <w:p w:rsidR="00E85F0B" w:rsidRDefault="00E85F0B" w:rsidP="00BC19B7">
            <w:pPr>
              <w:rPr>
                <w:rFonts w:ascii="Arial" w:eastAsia="Calibri" w:hAnsi="Arial" w:cs="Arial"/>
                <w:lang w:eastAsia="en-US"/>
              </w:rPr>
            </w:pPr>
          </w:p>
          <w:p w:rsidR="00E85F0B" w:rsidRPr="00BC19B7" w:rsidRDefault="00E85F0B"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lastRenderedPageBreak/>
              <w:t>AR LOV PF/A/154</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Royal Borough of Windsor and Maidenhead</w:t>
            </w:r>
          </w:p>
          <w:p w:rsidR="00EC1E17" w:rsidRPr="00BC19B7" w:rsidRDefault="00EC1E17" w:rsidP="00BC19B7">
            <w:pPr>
              <w:rPr>
                <w:rFonts w:ascii="Arial" w:eastAsia="Calibri" w:hAnsi="Arial" w:cs="Arial"/>
                <w:lang w:eastAsia="en-US"/>
              </w:rPr>
            </w:pPr>
            <w:r>
              <w:rPr>
                <w:rFonts w:ascii="Arial" w:eastAsia="Calibri" w:hAnsi="Arial" w:cs="Arial"/>
                <w:lang w:eastAsia="en-US"/>
              </w:rPr>
              <w:t>1993-1994</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3 projects - Windsor's Historic Core pedestrianisation scheme; Bachelors Acre, Windsor and Maidenhead Town Centre pedestrianisation</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6 folders</w:t>
            </w:r>
          </w:p>
          <w:p w:rsidR="00EC1E17" w:rsidRDefault="00EC1E17" w:rsidP="00BC19B7">
            <w:pPr>
              <w:rPr>
                <w:rFonts w:ascii="Arial" w:eastAsia="Calibri" w:hAnsi="Arial" w:cs="Arial"/>
                <w:lang w:eastAsia="en-US"/>
              </w:rPr>
            </w:pPr>
          </w:p>
          <w:p w:rsidR="00E85F0B" w:rsidRPr="00BC19B7" w:rsidRDefault="00E85F0B"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PF/A/154/1</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Windsor's Historic Core - Pedestrianisation Scheme</w:t>
            </w:r>
          </w:p>
          <w:p w:rsidR="00EC1E17" w:rsidRPr="00BC19B7" w:rsidRDefault="00EC1E17" w:rsidP="00BC19B7">
            <w:pPr>
              <w:rPr>
                <w:rFonts w:ascii="Arial" w:eastAsia="Calibri" w:hAnsi="Arial" w:cs="Arial"/>
                <w:lang w:eastAsia="en-US"/>
              </w:rPr>
            </w:pPr>
            <w:r>
              <w:rPr>
                <w:rFonts w:ascii="Arial" w:eastAsia="Calibri" w:hAnsi="Arial" w:cs="Arial"/>
                <w:lang w:eastAsia="en-US"/>
              </w:rPr>
              <w:t>1993</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construction and maintenance drawings; sketch drawings; consultation documents in association with L G Mouchel &amp; Partners Ltd, Consulting Engineers; artist's impressions; sketch designs for a statue in Peascod Street; photographs; articles.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4 folders</w:t>
            </w:r>
          </w:p>
          <w:p w:rsidR="00EC1E17" w:rsidRDefault="00EC1E17" w:rsidP="00BC19B7">
            <w:pPr>
              <w:rPr>
                <w:rFonts w:ascii="Arial" w:eastAsia="Calibri" w:hAnsi="Arial" w:cs="Arial"/>
                <w:lang w:eastAsia="en-US"/>
              </w:rPr>
            </w:pPr>
          </w:p>
          <w:p w:rsidR="00E85F0B" w:rsidRPr="00BC19B7" w:rsidRDefault="00E85F0B"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PF/A/154/2</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Maidenhead Town Centre Pedestrianisation</w:t>
            </w:r>
          </w:p>
          <w:p w:rsidR="00EC1E17" w:rsidRPr="00BC19B7" w:rsidRDefault="00EC1E17" w:rsidP="00BC19B7">
            <w:pPr>
              <w:rPr>
                <w:rFonts w:ascii="Arial" w:eastAsia="Calibri" w:hAnsi="Arial" w:cs="Arial"/>
                <w:lang w:eastAsia="en-US"/>
              </w:rPr>
            </w:pPr>
            <w:r>
              <w:rPr>
                <w:rFonts w:ascii="Arial" w:eastAsia="Calibri" w:hAnsi="Arial" w:cs="Arial"/>
                <w:lang w:eastAsia="en-US"/>
              </w:rPr>
              <w:t>1994</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construction drawings; concept plan, sketches, design proposals.  Includes design proposals for Broad Street Pedestrianisation, Reading and for Market Street Refurbishment, Manchester.</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folder</w:t>
            </w:r>
          </w:p>
          <w:p w:rsidR="00EC1E17" w:rsidRDefault="00EC1E17" w:rsidP="00BC19B7">
            <w:pPr>
              <w:rPr>
                <w:rFonts w:ascii="Arial" w:eastAsia="Calibri" w:hAnsi="Arial" w:cs="Arial"/>
                <w:lang w:eastAsia="en-US"/>
              </w:rPr>
            </w:pPr>
          </w:p>
          <w:p w:rsidR="00E85F0B" w:rsidRPr="00BC19B7" w:rsidRDefault="00E85F0B"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PF/A/154/3</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Bachelors Acre, Windsor</w:t>
            </w:r>
          </w:p>
          <w:p w:rsidR="00EC1E17" w:rsidRPr="00BC19B7" w:rsidRDefault="00EC1E17" w:rsidP="00BC19B7">
            <w:pPr>
              <w:rPr>
                <w:rFonts w:ascii="Arial" w:eastAsia="Calibri" w:hAnsi="Arial" w:cs="Arial"/>
                <w:lang w:eastAsia="en-US"/>
              </w:rPr>
            </w:pPr>
            <w:r>
              <w:rPr>
                <w:rFonts w:ascii="Arial" w:eastAsia="Calibri" w:hAnsi="Arial" w:cs="Arial"/>
                <w:lang w:eastAsia="en-US"/>
              </w:rPr>
              <w:t>1995</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landscape masterplan, photographic images, an artist's impression, Opportunities and Constraints plan.</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folder</w:t>
            </w:r>
          </w:p>
          <w:p w:rsidR="00EC1E17" w:rsidRDefault="00EC1E17" w:rsidP="00BC19B7">
            <w:pPr>
              <w:rPr>
                <w:rFonts w:ascii="Arial" w:eastAsia="Calibri" w:hAnsi="Arial" w:cs="Arial"/>
                <w:lang w:eastAsia="en-US"/>
              </w:rPr>
            </w:pPr>
          </w:p>
          <w:p w:rsidR="00E85F0B" w:rsidRPr="00BC19B7" w:rsidRDefault="00E85F0B"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PF/A/155</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Woldringham School, Surrey</w:t>
            </w:r>
          </w:p>
          <w:p w:rsidR="00EC1E17" w:rsidRPr="00BC19B7" w:rsidRDefault="00EC1E17" w:rsidP="00BC19B7">
            <w:pPr>
              <w:rPr>
                <w:rFonts w:ascii="Arial" w:eastAsia="Calibri" w:hAnsi="Arial" w:cs="Arial"/>
                <w:lang w:eastAsia="en-US"/>
              </w:rPr>
            </w:pPr>
            <w:r>
              <w:rPr>
                <w:rFonts w:ascii="Arial" w:eastAsia="Calibri" w:hAnsi="Arial" w:cs="Arial"/>
                <w:lang w:eastAsia="en-US"/>
              </w:rPr>
              <w:t>1996</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material for Marden Park and for the All Weather Sports Pitch.</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5 folders</w:t>
            </w:r>
          </w:p>
          <w:p w:rsidR="00EC1E17" w:rsidRDefault="00EC1E17" w:rsidP="00BC19B7">
            <w:pPr>
              <w:rPr>
                <w:rFonts w:ascii="Arial" w:eastAsia="Calibri" w:hAnsi="Arial" w:cs="Arial"/>
                <w:lang w:eastAsia="en-US"/>
              </w:rPr>
            </w:pPr>
          </w:p>
          <w:p w:rsidR="00E85F0B" w:rsidRDefault="00E85F0B" w:rsidP="00BC19B7">
            <w:pPr>
              <w:rPr>
                <w:rFonts w:ascii="Arial" w:eastAsia="Calibri" w:hAnsi="Arial" w:cs="Arial"/>
                <w:lang w:eastAsia="en-US"/>
              </w:rPr>
            </w:pPr>
          </w:p>
          <w:p w:rsidR="00E85F0B" w:rsidRPr="00BC19B7" w:rsidRDefault="00E85F0B"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lastRenderedPageBreak/>
              <w:t>AR LOV PF/A/155/1</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Marden Park</w:t>
            </w:r>
          </w:p>
          <w:p w:rsidR="00EC1E17" w:rsidRPr="00BC19B7" w:rsidRDefault="00EC1E17" w:rsidP="00BC19B7">
            <w:pPr>
              <w:rPr>
                <w:rFonts w:ascii="Arial" w:eastAsia="Calibri" w:hAnsi="Arial" w:cs="Arial"/>
                <w:lang w:eastAsia="en-US"/>
              </w:rPr>
            </w:pPr>
            <w:r>
              <w:rPr>
                <w:rFonts w:ascii="Arial" w:eastAsia="Calibri" w:hAnsi="Arial" w:cs="Arial"/>
                <w:lang w:eastAsia="en-US"/>
              </w:rPr>
              <w:t>1994-1996</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a Landscape Management Plan by Elizabeth Banks Associates Ltd; location maps; photographic survey of the area by Derek Lovejoy Partnership.</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2 folders</w:t>
            </w:r>
          </w:p>
          <w:p w:rsidR="00EC1E17" w:rsidRDefault="00EC1E17" w:rsidP="00BC19B7">
            <w:pPr>
              <w:rPr>
                <w:rFonts w:ascii="Arial" w:eastAsia="Calibri" w:hAnsi="Arial" w:cs="Arial"/>
                <w:lang w:eastAsia="en-US"/>
              </w:rPr>
            </w:pPr>
          </w:p>
          <w:p w:rsidR="00E85F0B" w:rsidRPr="00BC19B7" w:rsidRDefault="00E85F0B"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PF/A/155/2</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All Weather Sports Pitch planning application</w:t>
            </w:r>
          </w:p>
          <w:p w:rsidR="00EC1E17" w:rsidRPr="00BC19B7" w:rsidRDefault="00EC1E17" w:rsidP="00BC19B7">
            <w:pPr>
              <w:rPr>
                <w:rFonts w:ascii="Arial" w:eastAsia="Calibri" w:hAnsi="Arial" w:cs="Arial"/>
                <w:lang w:eastAsia="en-US"/>
              </w:rPr>
            </w:pPr>
            <w:r>
              <w:rPr>
                <w:rFonts w:ascii="Arial" w:eastAsia="Calibri" w:hAnsi="Arial" w:cs="Arial"/>
                <w:lang w:eastAsia="en-US"/>
              </w:rPr>
              <w:t>1996</w:t>
            </w:r>
          </w:p>
          <w:p w:rsidR="00EC1E17" w:rsidRPr="00BC19B7" w:rsidRDefault="00EC1E17" w:rsidP="00BC19B7">
            <w:pPr>
              <w:rPr>
                <w:rFonts w:ascii="Arial" w:eastAsia="Calibri" w:hAnsi="Arial" w:cs="Arial"/>
                <w:lang w:eastAsia="en-US"/>
              </w:rPr>
            </w:pPr>
            <w:r>
              <w:rPr>
                <w:rFonts w:ascii="Arial" w:eastAsia="Calibri" w:hAnsi="Arial" w:cs="Arial"/>
                <w:lang w:eastAsia="en-US"/>
              </w:rPr>
              <w:t>Landscape/Visual Evidence on behalf of The Trustees of Woldringham School by Kevin R Underwood (DLP) in Respect of Appeal Against Refusal of Planning Permission for All Weather Sports Pitch including Proof of Evidence, Arboricultural Report on Health and Condition of Existing Trees, Written Report to Support Planning Application; Illustrative Material to Support Planning Application.  Includes draft of and original photography for the final reports.</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4 folders</w:t>
            </w:r>
          </w:p>
          <w:p w:rsidR="00EC1E17" w:rsidRDefault="00EC1E17" w:rsidP="00BC19B7">
            <w:pPr>
              <w:rPr>
                <w:rFonts w:ascii="Arial" w:eastAsia="Calibri" w:hAnsi="Arial" w:cs="Arial"/>
                <w:lang w:eastAsia="en-US"/>
              </w:rPr>
            </w:pPr>
          </w:p>
          <w:p w:rsidR="00E85F0B" w:rsidRPr="00BC19B7" w:rsidRDefault="00E85F0B"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PF/A/156</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Worcester Park, Sutton, Greater London</w:t>
            </w:r>
          </w:p>
          <w:p w:rsidR="00EC1E17" w:rsidRPr="00BC19B7" w:rsidRDefault="00EC1E17" w:rsidP="00BC19B7">
            <w:pPr>
              <w:rPr>
                <w:rFonts w:ascii="Arial" w:eastAsia="Calibri" w:hAnsi="Arial" w:cs="Arial"/>
                <w:lang w:eastAsia="en-US"/>
              </w:rPr>
            </w:pPr>
            <w:r>
              <w:rPr>
                <w:rFonts w:ascii="Arial" w:eastAsia="Calibri" w:hAnsi="Arial" w:cs="Arial"/>
                <w:lang w:eastAsia="en-US"/>
              </w:rPr>
              <w:t>1999</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site plans, landscape proposals plans, constraints and opportunities plan, photographic images of the area, drawing schedule.</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folder</w:t>
            </w:r>
          </w:p>
          <w:p w:rsidR="00EC1E17" w:rsidRDefault="00EC1E17" w:rsidP="00BC19B7">
            <w:pPr>
              <w:rPr>
                <w:rFonts w:ascii="Arial" w:eastAsia="Calibri" w:hAnsi="Arial" w:cs="Arial"/>
                <w:lang w:eastAsia="en-US"/>
              </w:rPr>
            </w:pPr>
          </w:p>
          <w:p w:rsidR="00E85F0B" w:rsidRPr="00BC19B7" w:rsidRDefault="00E85F0B"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PF/A/157</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World Trade Centre and Zara Commercial Centre, Amman, Jordan</w:t>
            </w:r>
          </w:p>
          <w:p w:rsidR="00EC1E17" w:rsidRPr="00BC19B7" w:rsidRDefault="00EC1E17" w:rsidP="00BC19B7">
            <w:pPr>
              <w:rPr>
                <w:rFonts w:ascii="Arial" w:eastAsia="Calibri" w:hAnsi="Arial" w:cs="Arial"/>
                <w:lang w:eastAsia="en-US"/>
              </w:rPr>
            </w:pPr>
            <w:r>
              <w:rPr>
                <w:rFonts w:ascii="Arial" w:eastAsia="Calibri" w:hAnsi="Arial" w:cs="Arial"/>
                <w:lang w:eastAsia="en-US"/>
              </w:rPr>
              <w:t>1996</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landscape masterplan, sketch plans, hard landscape layout, planting plan, landscape irrigation plan.</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folder</w:t>
            </w:r>
          </w:p>
          <w:p w:rsidR="00EC1E17" w:rsidRDefault="00EC1E17" w:rsidP="00BC19B7">
            <w:pPr>
              <w:rPr>
                <w:rFonts w:ascii="Arial" w:eastAsia="Calibri" w:hAnsi="Arial" w:cs="Arial"/>
                <w:lang w:eastAsia="en-US"/>
              </w:rPr>
            </w:pPr>
          </w:p>
          <w:p w:rsidR="00E85F0B" w:rsidRPr="00BC19B7" w:rsidRDefault="00E85F0B"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PF/A/158</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Xiasha Waterfront Tourist Resort, Zhejiang, China</w:t>
            </w:r>
          </w:p>
          <w:p w:rsidR="00EC1E17" w:rsidRPr="00BC19B7" w:rsidRDefault="00EC1E17" w:rsidP="00BC19B7">
            <w:pPr>
              <w:rPr>
                <w:rFonts w:ascii="Arial" w:eastAsia="Calibri" w:hAnsi="Arial" w:cs="Arial"/>
                <w:lang w:eastAsia="en-US"/>
              </w:rPr>
            </w:pPr>
            <w:r>
              <w:rPr>
                <w:rFonts w:ascii="Arial" w:eastAsia="Calibri" w:hAnsi="Arial" w:cs="Arial"/>
                <w:lang w:eastAsia="en-US"/>
              </w:rPr>
              <w:t>[c2000]</w:t>
            </w:r>
          </w:p>
          <w:p w:rsidR="00EC1E17" w:rsidRDefault="00EC1E17" w:rsidP="00BC19B7">
            <w:pPr>
              <w:rPr>
                <w:rFonts w:ascii="Arial" w:eastAsia="Calibri" w:hAnsi="Arial" w:cs="Arial"/>
                <w:lang w:eastAsia="en-US"/>
              </w:rPr>
            </w:pPr>
            <w:r>
              <w:rPr>
                <w:rFonts w:ascii="Arial" w:eastAsia="Calibri" w:hAnsi="Arial" w:cs="Arial"/>
                <w:lang w:eastAsia="en-US"/>
              </w:rPr>
              <w:t>Concept Design Report.</w:t>
            </w:r>
          </w:p>
          <w:p w:rsidR="00EC1E17" w:rsidRPr="00BC19B7" w:rsidRDefault="00EC1E17" w:rsidP="00BC19B7">
            <w:pPr>
              <w:rPr>
                <w:rFonts w:ascii="Arial" w:eastAsia="Calibri" w:hAnsi="Arial" w:cs="Arial"/>
                <w:lang w:eastAsia="en-US"/>
              </w:rPr>
            </w:pPr>
            <w:r>
              <w:rPr>
                <w:rFonts w:ascii="Arial" w:eastAsia="Calibri" w:hAnsi="Arial" w:cs="Arial"/>
                <w:lang w:eastAsia="en-US"/>
              </w:rPr>
              <w:t>Note:  This does not look like a DLP report.</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folder</w:t>
            </w:r>
          </w:p>
          <w:p w:rsidR="00EC1E17" w:rsidRPr="00BC19B7" w:rsidRDefault="00EC1E17"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lastRenderedPageBreak/>
              <w:t>AR LOV PF/A/159</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University of York, Electronics Site, Heslington, York</w:t>
            </w:r>
          </w:p>
          <w:p w:rsidR="00EC1E17" w:rsidRPr="00BC19B7" w:rsidRDefault="00EC1E17" w:rsidP="00BC19B7">
            <w:pPr>
              <w:rPr>
                <w:rFonts w:ascii="Arial" w:eastAsia="Calibri" w:hAnsi="Arial" w:cs="Arial"/>
                <w:lang w:eastAsia="en-US"/>
              </w:rPr>
            </w:pPr>
            <w:r>
              <w:rPr>
                <w:rFonts w:ascii="Arial" w:eastAsia="Calibri" w:hAnsi="Arial" w:cs="Arial"/>
                <w:lang w:eastAsia="en-US"/>
              </w:rPr>
              <w:t>1999</w:t>
            </w:r>
          </w:p>
          <w:p w:rsidR="00EC1E17" w:rsidRPr="00BC19B7" w:rsidRDefault="00EC1E17" w:rsidP="00BC19B7">
            <w:pPr>
              <w:rPr>
                <w:rFonts w:ascii="Arial" w:eastAsia="Calibri" w:hAnsi="Arial" w:cs="Arial"/>
                <w:lang w:eastAsia="en-US"/>
              </w:rPr>
            </w:pPr>
            <w:r>
              <w:rPr>
                <w:rFonts w:ascii="Arial" w:eastAsia="Calibri" w:hAnsi="Arial" w:cs="Arial"/>
                <w:lang w:eastAsia="en-US"/>
              </w:rPr>
              <w:t>Preliminary Work Report with masterplan options and site section studies; 2020 vision plan.</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folder</w:t>
            </w:r>
          </w:p>
          <w:p w:rsidR="00EC1E17" w:rsidRDefault="00EC1E17" w:rsidP="00BC19B7">
            <w:pPr>
              <w:rPr>
                <w:rFonts w:ascii="Arial" w:eastAsia="Calibri" w:hAnsi="Arial" w:cs="Arial"/>
                <w:lang w:eastAsia="en-US"/>
              </w:rPr>
            </w:pPr>
          </w:p>
          <w:p w:rsidR="00E85F0B" w:rsidRPr="00BC19B7" w:rsidRDefault="00E85F0B"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PF/A/160</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Zammat Maple Cross Industrial Estate, Denham Way, Maple Cross, Rickmansworth, Hertfordshire</w:t>
            </w:r>
          </w:p>
          <w:p w:rsidR="00EC1E17" w:rsidRPr="00BC19B7" w:rsidRDefault="00EC1E17" w:rsidP="00BC19B7">
            <w:pPr>
              <w:rPr>
                <w:rFonts w:ascii="Arial" w:eastAsia="Calibri" w:hAnsi="Arial" w:cs="Arial"/>
                <w:lang w:eastAsia="en-US"/>
              </w:rPr>
            </w:pPr>
            <w:r>
              <w:rPr>
                <w:rFonts w:ascii="Arial" w:eastAsia="Calibri" w:hAnsi="Arial" w:cs="Arial"/>
                <w:lang w:eastAsia="en-US"/>
              </w:rPr>
              <w:t>[c1997]</w:t>
            </w:r>
          </w:p>
          <w:p w:rsidR="00EC1E17" w:rsidRPr="00BC19B7" w:rsidRDefault="00EC1E17" w:rsidP="00BC19B7">
            <w:pPr>
              <w:rPr>
                <w:rFonts w:ascii="Arial" w:eastAsia="Calibri" w:hAnsi="Arial" w:cs="Arial"/>
                <w:lang w:eastAsia="en-US"/>
              </w:rPr>
            </w:pPr>
            <w:r>
              <w:rPr>
                <w:rFonts w:ascii="Arial" w:eastAsia="Calibri" w:hAnsi="Arial" w:cs="Arial"/>
                <w:lang w:eastAsia="en-US"/>
              </w:rPr>
              <w:t>Photographs of the site.</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folder</w:t>
            </w:r>
          </w:p>
          <w:p w:rsidR="00EC1E17" w:rsidRDefault="00EC1E17" w:rsidP="00BC19B7">
            <w:pPr>
              <w:rPr>
                <w:rFonts w:ascii="Arial" w:eastAsia="Calibri" w:hAnsi="Arial" w:cs="Arial"/>
                <w:lang w:eastAsia="en-US"/>
              </w:rPr>
            </w:pPr>
          </w:p>
          <w:p w:rsidR="00E85F0B" w:rsidRPr="00BC19B7" w:rsidRDefault="00E85F0B"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r w:rsidR="00EC1E17" w:rsidRPr="00BC19B7" w:rsidTr="001B04DD">
        <w:trPr>
          <w:trHeight w:val="1128"/>
        </w:trPr>
        <w:tc>
          <w:tcPr>
            <w:tcW w:w="1701" w:type="dxa"/>
            <w:shd w:val="clear" w:color="auto" w:fill="auto"/>
          </w:tcPr>
          <w:p w:rsidR="00EC1E17" w:rsidRPr="00BC19B7" w:rsidRDefault="00EC1E17" w:rsidP="00BC19B7">
            <w:pPr>
              <w:rPr>
                <w:rFonts w:ascii="Arial" w:eastAsia="Calibri" w:hAnsi="Arial" w:cs="Arial"/>
                <w:b/>
                <w:lang w:eastAsia="en-US"/>
              </w:rPr>
            </w:pPr>
            <w:r>
              <w:rPr>
                <w:rFonts w:ascii="Arial" w:eastAsia="Calibri" w:hAnsi="Arial" w:cs="Arial"/>
                <w:b/>
                <w:lang w:eastAsia="en-US"/>
              </w:rPr>
              <w:t>AR LOV PF/A/161</w:t>
            </w:r>
          </w:p>
        </w:tc>
        <w:tc>
          <w:tcPr>
            <w:tcW w:w="7083" w:type="dxa"/>
            <w:shd w:val="clear" w:color="auto" w:fill="auto"/>
          </w:tcPr>
          <w:p w:rsidR="00EC1E17" w:rsidRPr="00BC19B7" w:rsidRDefault="00EC1E17" w:rsidP="00BC19B7">
            <w:pPr>
              <w:rPr>
                <w:rFonts w:ascii="Arial" w:eastAsia="Calibri" w:hAnsi="Arial" w:cs="Arial"/>
                <w:lang w:eastAsia="en-US"/>
              </w:rPr>
            </w:pPr>
            <w:r>
              <w:rPr>
                <w:rFonts w:ascii="Arial" w:eastAsia="Calibri" w:hAnsi="Arial" w:cs="Arial"/>
                <w:lang w:eastAsia="en-US"/>
              </w:rPr>
              <w:t>Zaratan Commercial and Leisure Centre, Valladolid, Spain</w:t>
            </w:r>
          </w:p>
          <w:p w:rsidR="00EC1E17" w:rsidRPr="00BC19B7" w:rsidRDefault="00EC1E17" w:rsidP="00BC19B7">
            <w:pPr>
              <w:rPr>
                <w:rFonts w:ascii="Arial" w:eastAsia="Calibri" w:hAnsi="Arial" w:cs="Arial"/>
                <w:lang w:eastAsia="en-US"/>
              </w:rPr>
            </w:pPr>
            <w:r>
              <w:rPr>
                <w:rFonts w:ascii="Arial" w:eastAsia="Calibri" w:hAnsi="Arial" w:cs="Arial"/>
                <w:lang w:eastAsia="en-US"/>
              </w:rPr>
              <w:t>1999</w:t>
            </w:r>
          </w:p>
          <w:p w:rsidR="00EC1E17" w:rsidRPr="00BC19B7" w:rsidRDefault="00EC1E17" w:rsidP="00BC19B7">
            <w:pPr>
              <w:rPr>
                <w:rFonts w:ascii="Arial" w:eastAsia="Calibri" w:hAnsi="Arial" w:cs="Arial"/>
                <w:lang w:eastAsia="en-US"/>
              </w:rPr>
            </w:pPr>
            <w:r>
              <w:rPr>
                <w:rFonts w:ascii="Arial" w:eastAsia="Calibri" w:hAnsi="Arial" w:cs="Arial"/>
                <w:lang w:eastAsia="en-US"/>
              </w:rPr>
              <w:t>Includes Concept Design Report with plans, sections, artist's impressions, images boards, site photographs; landscape masterplan; original landscape drawings.  Project carried out with RTKL UK Ltd.</w:t>
            </w:r>
          </w:p>
          <w:p w:rsidR="00EC1E17" w:rsidRPr="00BC19B7" w:rsidRDefault="00EC1E17" w:rsidP="00BC19B7">
            <w:pPr>
              <w:rPr>
                <w:rFonts w:ascii="Arial" w:eastAsia="Calibri" w:hAnsi="Arial" w:cs="Arial"/>
                <w:lang w:eastAsia="en-US"/>
              </w:rPr>
            </w:pPr>
          </w:p>
          <w:p w:rsidR="00EC1E17" w:rsidRPr="00BC19B7" w:rsidRDefault="00EC1E17" w:rsidP="00BC19B7">
            <w:pPr>
              <w:rPr>
                <w:rFonts w:ascii="Arial" w:eastAsia="Calibri" w:hAnsi="Arial" w:cs="Arial"/>
                <w:lang w:eastAsia="en-US"/>
              </w:rPr>
            </w:pPr>
            <w:r>
              <w:rPr>
                <w:rFonts w:ascii="Arial" w:eastAsia="Calibri" w:hAnsi="Arial" w:cs="Arial"/>
                <w:lang w:eastAsia="en-US"/>
              </w:rPr>
              <w:t>1 folder</w:t>
            </w:r>
          </w:p>
          <w:p w:rsidR="00EC1E17" w:rsidRPr="00BC19B7" w:rsidRDefault="00EC1E17" w:rsidP="00BC19B7">
            <w:pPr>
              <w:rPr>
                <w:rFonts w:ascii="Arial" w:eastAsia="Calibri" w:hAnsi="Arial" w:cs="Arial"/>
                <w:lang w:eastAsia="en-US"/>
              </w:rPr>
            </w:pPr>
          </w:p>
        </w:tc>
        <w:tc>
          <w:tcPr>
            <w:tcW w:w="255" w:type="dxa"/>
            <w:shd w:val="clear" w:color="auto" w:fill="auto"/>
          </w:tcPr>
          <w:p w:rsidR="00EC1E17" w:rsidRPr="00BC19B7" w:rsidRDefault="00EC1E17" w:rsidP="00BC19B7">
            <w:pPr>
              <w:rPr>
                <w:rFonts w:ascii="Arial" w:eastAsia="Calibri" w:hAnsi="Arial" w:cs="Arial"/>
                <w:lang w:eastAsia="en-US"/>
              </w:rPr>
            </w:pPr>
          </w:p>
        </w:tc>
      </w:tr>
    </w:tbl>
    <w:p w:rsidR="00EC1E17" w:rsidRPr="00BC19B7" w:rsidRDefault="00EC1E17" w:rsidP="00BC19B7">
      <w:pPr>
        <w:spacing w:after="200" w:line="276" w:lineRule="auto"/>
        <w:rPr>
          <w:rFonts w:ascii="Rdg Vesta" w:hAnsi="Rdg Vesta"/>
          <w:sz w:val="22"/>
          <w:szCs w:val="22"/>
        </w:rPr>
      </w:pPr>
    </w:p>
    <w:p w:rsidR="00EC1E17" w:rsidRPr="001F42A1" w:rsidRDefault="00EC1E17">
      <w:pPr>
        <w:rPr>
          <w:rFonts w:ascii="Arial" w:hAnsi="Arial" w:cs="Arial"/>
        </w:rPr>
      </w:pPr>
    </w:p>
    <w:p w:rsidR="009345CA" w:rsidRPr="00EC1E17" w:rsidRDefault="009345CA" w:rsidP="00EC1E17"/>
    <w:sectPr w:rsidR="009345CA" w:rsidRPr="00EC1E17" w:rsidSect="00EC1E17">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4DD" w:rsidRDefault="001B04DD" w:rsidP="00061233">
      <w:r>
        <w:separator/>
      </w:r>
    </w:p>
  </w:endnote>
  <w:endnote w:type="continuationSeparator" w:id="0">
    <w:p w:rsidR="001B04DD" w:rsidRDefault="001B04DD" w:rsidP="0006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w:panose1 w:val="020B0703040504020204"/>
    <w:charset w:val="00"/>
    <w:family w:val="swiss"/>
    <w:pitch w:val="variable"/>
    <w:sig w:usb0="00000003" w:usb1="00000000" w:usb2="00000000" w:usb3="00000000" w:csb0="00000001" w:csb1="00000000"/>
  </w:font>
  <w:font w:name="Rdg Vesta">
    <w:altName w:val="Times New Roman"/>
    <w:panose1 w:val="02000503060000020004"/>
    <w:charset w:val="00"/>
    <w:family w:val="auto"/>
    <w:pitch w:val="variable"/>
    <w:sig w:usb0="A00000EF" w:usb1="4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4DD" w:rsidRDefault="001B04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4DD" w:rsidRDefault="001B04DD">
    <w:pPr>
      <w:pStyle w:val="Footer"/>
      <w:jc w:val="center"/>
    </w:pPr>
    <w:r>
      <w:t xml:space="preserve">Page </w:t>
    </w:r>
    <w:r>
      <w:rPr>
        <w:b/>
        <w:bCs/>
      </w:rPr>
      <w:fldChar w:fldCharType="begin"/>
    </w:r>
    <w:r>
      <w:rPr>
        <w:b/>
        <w:bCs/>
      </w:rPr>
      <w:instrText xml:space="preserve"> PAGE </w:instrText>
    </w:r>
    <w:r>
      <w:rPr>
        <w:b/>
        <w:bCs/>
      </w:rPr>
      <w:fldChar w:fldCharType="separate"/>
    </w:r>
    <w:r w:rsidR="001F3F1B">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1F3F1B">
      <w:rPr>
        <w:b/>
        <w:bCs/>
        <w:noProof/>
      </w:rPr>
      <w:t>30</w:t>
    </w:r>
    <w:r>
      <w:rPr>
        <w:b/>
        <w:bCs/>
      </w:rPr>
      <w:fldChar w:fldCharType="end"/>
    </w:r>
  </w:p>
  <w:p w:rsidR="001B04DD" w:rsidRDefault="001B04DD">
    <w:pPr>
      <w:pStyle w:val="Footer"/>
    </w:pPr>
  </w:p>
  <w:p w:rsidR="001B04DD" w:rsidRPr="00EC1E17" w:rsidRDefault="001B04DD" w:rsidP="00EC1E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4DD" w:rsidRDefault="001B04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4DD" w:rsidRDefault="001B04DD" w:rsidP="00061233">
      <w:r>
        <w:separator/>
      </w:r>
    </w:p>
  </w:footnote>
  <w:footnote w:type="continuationSeparator" w:id="0">
    <w:p w:rsidR="001B04DD" w:rsidRDefault="001B04DD" w:rsidP="00061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4DD" w:rsidRDefault="001B04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4DD" w:rsidRPr="00061233" w:rsidRDefault="001B04DD" w:rsidP="00061233">
    <w:pPr>
      <w:pStyle w:val="Header"/>
      <w:jc w:val="center"/>
      <w:rPr>
        <w:b/>
      </w:rPr>
    </w:pPr>
    <w:r w:rsidRPr="00061233">
      <w:rPr>
        <w:b/>
      </w:rPr>
      <w:t>Museum of English Rural Life</w:t>
    </w:r>
  </w:p>
  <w:p w:rsidR="001B04DD" w:rsidRPr="00EC1E17" w:rsidRDefault="001B04DD" w:rsidP="00EC1E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4DD" w:rsidRDefault="001B04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E17"/>
    <w:rsid w:val="00020AAD"/>
    <w:rsid w:val="00061233"/>
    <w:rsid w:val="00067F53"/>
    <w:rsid w:val="001742D0"/>
    <w:rsid w:val="001761B8"/>
    <w:rsid w:val="001B04DD"/>
    <w:rsid w:val="001F3F1B"/>
    <w:rsid w:val="001F42A1"/>
    <w:rsid w:val="002E773C"/>
    <w:rsid w:val="00377FA4"/>
    <w:rsid w:val="003C6CE9"/>
    <w:rsid w:val="003E769A"/>
    <w:rsid w:val="00664AFB"/>
    <w:rsid w:val="006D6C56"/>
    <w:rsid w:val="006F0F74"/>
    <w:rsid w:val="0078305F"/>
    <w:rsid w:val="00847C92"/>
    <w:rsid w:val="009345CA"/>
    <w:rsid w:val="00957B9B"/>
    <w:rsid w:val="00A07728"/>
    <w:rsid w:val="00AE6A00"/>
    <w:rsid w:val="00BA2293"/>
    <w:rsid w:val="00BC19B7"/>
    <w:rsid w:val="00BE7279"/>
    <w:rsid w:val="00C32340"/>
    <w:rsid w:val="00C46DB2"/>
    <w:rsid w:val="00E85F0B"/>
    <w:rsid w:val="00EC1E17"/>
    <w:rsid w:val="00F44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5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7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1233"/>
    <w:pPr>
      <w:tabs>
        <w:tab w:val="center" w:pos="4513"/>
        <w:tab w:val="right" w:pos="9026"/>
      </w:tabs>
    </w:pPr>
  </w:style>
  <w:style w:type="character" w:customStyle="1" w:styleId="HeaderChar">
    <w:name w:val="Header Char"/>
    <w:link w:val="Header"/>
    <w:uiPriority w:val="99"/>
    <w:rsid w:val="00061233"/>
    <w:rPr>
      <w:sz w:val="24"/>
      <w:szCs w:val="24"/>
    </w:rPr>
  </w:style>
  <w:style w:type="paragraph" w:styleId="Footer">
    <w:name w:val="footer"/>
    <w:basedOn w:val="Normal"/>
    <w:link w:val="FooterChar"/>
    <w:uiPriority w:val="99"/>
    <w:unhideWhenUsed/>
    <w:rsid w:val="00061233"/>
    <w:pPr>
      <w:tabs>
        <w:tab w:val="center" w:pos="4513"/>
        <w:tab w:val="right" w:pos="9026"/>
      </w:tabs>
    </w:pPr>
  </w:style>
  <w:style w:type="character" w:customStyle="1" w:styleId="FooterChar">
    <w:name w:val="Footer Char"/>
    <w:link w:val="Footer"/>
    <w:uiPriority w:val="99"/>
    <w:rsid w:val="00061233"/>
    <w:rPr>
      <w:sz w:val="24"/>
      <w:szCs w:val="24"/>
    </w:rPr>
  </w:style>
  <w:style w:type="character" w:styleId="Hyperlink">
    <w:name w:val="Hyperlink"/>
    <w:basedOn w:val="DefaultParagraphFont"/>
    <w:uiPriority w:val="99"/>
    <w:unhideWhenUsed/>
    <w:rsid w:val="0078305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5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7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1233"/>
    <w:pPr>
      <w:tabs>
        <w:tab w:val="center" w:pos="4513"/>
        <w:tab w:val="right" w:pos="9026"/>
      </w:tabs>
    </w:pPr>
  </w:style>
  <w:style w:type="character" w:customStyle="1" w:styleId="HeaderChar">
    <w:name w:val="Header Char"/>
    <w:link w:val="Header"/>
    <w:uiPriority w:val="99"/>
    <w:rsid w:val="00061233"/>
    <w:rPr>
      <w:sz w:val="24"/>
      <w:szCs w:val="24"/>
    </w:rPr>
  </w:style>
  <w:style w:type="paragraph" w:styleId="Footer">
    <w:name w:val="footer"/>
    <w:basedOn w:val="Normal"/>
    <w:link w:val="FooterChar"/>
    <w:uiPriority w:val="99"/>
    <w:unhideWhenUsed/>
    <w:rsid w:val="00061233"/>
    <w:pPr>
      <w:tabs>
        <w:tab w:val="center" w:pos="4513"/>
        <w:tab w:val="right" w:pos="9026"/>
      </w:tabs>
    </w:pPr>
  </w:style>
  <w:style w:type="character" w:customStyle="1" w:styleId="FooterChar">
    <w:name w:val="Footer Char"/>
    <w:link w:val="Footer"/>
    <w:uiPriority w:val="99"/>
    <w:rsid w:val="00061233"/>
    <w:rPr>
      <w:sz w:val="24"/>
      <w:szCs w:val="24"/>
    </w:rPr>
  </w:style>
  <w:style w:type="character" w:styleId="Hyperlink">
    <w:name w:val="Hyperlink"/>
    <w:basedOn w:val="DefaultParagraphFont"/>
    <w:uiPriority w:val="99"/>
    <w:unhideWhenUsed/>
    <w:rsid w:val="007830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dg.ent.sirsidynix.net.uk/client/en_GB/merl/"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UFS1-NT\IMS03KAM\ARCHIVES\CATALOGUING\CATALOGUING%20MANUAL\ADLIB%20MANUALS%20AND%20GUIDES\PRINTING%20FROM%20ADLIB%20AUGUST%202016\MERL%20SERIES_FI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F91DC-D161-496C-AD22-8BAF6AAC5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MERL SERIES_FILE TEMPLATE.DOTX</Template>
  <TotalTime>0</TotalTime>
  <Pages>30</Pages>
  <Words>4459</Words>
  <Characters>27007</Characters>
  <Application>Microsoft Office Word</Application>
  <DocSecurity>0</DocSecurity>
  <Lines>225</Lines>
  <Paragraphs>62</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31404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Department</dc:creator>
  <dc:description>Version 7.2, build 15190.1 (x86)</dc:description>
  <cp:lastModifiedBy>IT Services</cp:lastModifiedBy>
  <cp:revision>2</cp:revision>
  <cp:lastPrinted>2018-03-19T15:15:00Z</cp:lastPrinted>
  <dcterms:created xsi:type="dcterms:W3CDTF">2018-05-10T09:56:00Z</dcterms:created>
  <dcterms:modified xsi:type="dcterms:W3CDTF">2018-05-10T09:56:00Z</dcterms:modified>
</cp:coreProperties>
</file>